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498D" w:rsidRDefault="0063498D" w:rsidP="00B2388A">
      <w:pPr>
        <w:jc w:val="both"/>
        <w:rPr>
          <w:lang w:val="en-US"/>
        </w:rPr>
      </w:pPr>
      <w:bookmarkStart w:id="0" w:name="_GoBack"/>
      <w:bookmarkEnd w:id="0"/>
    </w:p>
    <w:p w:rsidR="0063498D" w:rsidRDefault="0063498D" w:rsidP="00B2388A">
      <w:pPr>
        <w:jc w:val="both"/>
        <w:rPr>
          <w:lang w:val="en-US"/>
        </w:rPr>
      </w:pPr>
    </w:p>
    <w:p w:rsidR="0063498D" w:rsidRDefault="0063498D" w:rsidP="00B2388A">
      <w:pPr>
        <w:jc w:val="both"/>
        <w:rPr>
          <w:lang w:val="en-US"/>
        </w:rPr>
      </w:pPr>
    </w:p>
    <w:p w:rsidR="0063498D" w:rsidRDefault="0063498D" w:rsidP="00DB40D9">
      <w:pPr>
        <w:ind w:right="203"/>
        <w:jc w:val="right"/>
        <w:rPr>
          <w:i/>
          <w:lang w:val="en-US"/>
        </w:rPr>
      </w:pPr>
      <w:r w:rsidRPr="00D03D4F">
        <w:rPr>
          <w:i/>
          <w:lang w:val="ru-RU"/>
        </w:rPr>
        <w:t xml:space="preserve">                                                  </w:t>
      </w:r>
      <w:r>
        <w:rPr>
          <w:i/>
          <w:lang w:val="ru-RU"/>
        </w:rPr>
        <w:t>Приложение 1</w:t>
      </w:r>
      <w:r w:rsidRPr="00D03D4F">
        <w:rPr>
          <w:i/>
          <w:lang w:val="ru-RU"/>
        </w:rPr>
        <w:t xml:space="preserve">                                                            </w:t>
      </w:r>
    </w:p>
    <w:p w:rsidR="0063498D" w:rsidRPr="000E4331" w:rsidRDefault="0063498D" w:rsidP="00DB40D9">
      <w:pPr>
        <w:ind w:right="203"/>
        <w:jc w:val="center"/>
        <w:rPr>
          <w:i/>
          <w:lang w:val="en-US"/>
        </w:rPr>
      </w:pPr>
    </w:p>
    <w:p w:rsidR="0063498D" w:rsidRPr="007019C0" w:rsidRDefault="0063498D" w:rsidP="00DB40D9">
      <w:pPr>
        <w:ind w:right="203"/>
        <w:jc w:val="center"/>
        <w:rPr>
          <w:i/>
          <w:lang w:val="en-US"/>
        </w:rPr>
      </w:pPr>
    </w:p>
    <w:p w:rsidR="0063498D" w:rsidRPr="00D03D4F" w:rsidRDefault="0063498D" w:rsidP="00DB40D9">
      <w:pPr>
        <w:ind w:right="203"/>
        <w:jc w:val="center"/>
        <w:rPr>
          <w:b/>
          <w:lang w:val="ru-RU"/>
        </w:rPr>
      </w:pPr>
      <w:r w:rsidRPr="00D03D4F">
        <w:rPr>
          <w:b/>
          <w:lang w:val="ru-RU"/>
        </w:rPr>
        <w:t>ДЕКЛАРАЦИЯ</w:t>
      </w:r>
    </w:p>
    <w:p w:rsidR="0063498D" w:rsidRPr="00D03D4F" w:rsidRDefault="0063498D" w:rsidP="00DB40D9">
      <w:pPr>
        <w:ind w:right="203"/>
        <w:jc w:val="center"/>
        <w:rPr>
          <w:lang w:val="ru-RU"/>
        </w:rPr>
      </w:pPr>
    </w:p>
    <w:p w:rsidR="0063498D" w:rsidRPr="00D03D4F" w:rsidRDefault="0063498D" w:rsidP="00DB40D9">
      <w:pPr>
        <w:ind w:right="203"/>
        <w:rPr>
          <w:lang w:val="ru-RU"/>
        </w:rPr>
      </w:pPr>
    </w:p>
    <w:p w:rsidR="0063498D" w:rsidRPr="00D03D4F" w:rsidRDefault="0063498D" w:rsidP="00DB40D9">
      <w:pPr>
        <w:ind w:right="203"/>
        <w:rPr>
          <w:lang w:val="ru-RU"/>
        </w:rPr>
      </w:pPr>
    </w:p>
    <w:p w:rsidR="0063498D" w:rsidRPr="00D03D4F" w:rsidRDefault="0063498D" w:rsidP="00DB40D9">
      <w:pPr>
        <w:ind w:right="203"/>
        <w:rPr>
          <w:lang w:val="ru-RU"/>
        </w:rPr>
      </w:pPr>
    </w:p>
    <w:p w:rsidR="0063498D" w:rsidRPr="00D03D4F" w:rsidRDefault="0063498D" w:rsidP="00DB40D9">
      <w:pPr>
        <w:ind w:right="203" w:firstLine="540"/>
        <w:jc w:val="both"/>
        <w:rPr>
          <w:lang w:val="ru-RU"/>
        </w:rPr>
      </w:pPr>
      <w:r w:rsidRPr="00D03D4F">
        <w:rPr>
          <w:b/>
          <w:lang w:val="ru-RU"/>
        </w:rPr>
        <w:t xml:space="preserve"> </w:t>
      </w:r>
      <w:r w:rsidRPr="00D03D4F">
        <w:rPr>
          <w:lang w:val="ru-RU"/>
        </w:rPr>
        <w:t xml:space="preserve">      Долуподписаният(та) ..........................................................................</w:t>
      </w:r>
      <w:r>
        <w:rPr>
          <w:lang w:val="ru-RU"/>
        </w:rPr>
        <w:t>............</w:t>
      </w:r>
      <w:r w:rsidRPr="00D03D4F">
        <w:rPr>
          <w:lang w:val="ru-RU"/>
        </w:rPr>
        <w:t>..........................,</w:t>
      </w:r>
    </w:p>
    <w:p w:rsidR="0063498D" w:rsidRPr="00D03D4F" w:rsidRDefault="0063498D" w:rsidP="00DB40D9">
      <w:pPr>
        <w:ind w:right="203"/>
        <w:jc w:val="both"/>
        <w:rPr>
          <w:lang w:val="ru-RU"/>
        </w:rPr>
      </w:pPr>
      <w:r w:rsidRPr="00D03D4F">
        <w:rPr>
          <w:lang w:val="ru-RU"/>
        </w:rPr>
        <w:t>Л.к. № ............................</w:t>
      </w:r>
      <w:r>
        <w:rPr>
          <w:lang w:val="ru-RU"/>
        </w:rPr>
        <w:t>...........</w:t>
      </w:r>
      <w:r w:rsidRPr="00D03D4F">
        <w:rPr>
          <w:lang w:val="ru-RU"/>
        </w:rPr>
        <w:t>........... изд. на ............</w:t>
      </w:r>
      <w:r>
        <w:rPr>
          <w:lang w:val="ru-RU"/>
        </w:rPr>
        <w:t>...</w:t>
      </w:r>
      <w:r w:rsidRPr="00D03D4F">
        <w:rPr>
          <w:lang w:val="ru-RU"/>
        </w:rPr>
        <w:t>..</w:t>
      </w:r>
      <w:r>
        <w:rPr>
          <w:lang w:val="ru-RU"/>
        </w:rPr>
        <w:t>...</w:t>
      </w:r>
      <w:r w:rsidRPr="00D03D4F">
        <w:rPr>
          <w:lang w:val="ru-RU"/>
        </w:rPr>
        <w:t>...................... от ...............</w:t>
      </w:r>
      <w:r>
        <w:rPr>
          <w:lang w:val="ru-RU"/>
        </w:rPr>
        <w:t>......</w:t>
      </w:r>
      <w:r w:rsidRPr="00D03D4F">
        <w:rPr>
          <w:lang w:val="ru-RU"/>
        </w:rPr>
        <w:t xml:space="preserve">....................., </w:t>
      </w:r>
    </w:p>
    <w:p w:rsidR="0063498D" w:rsidRPr="00D03D4F" w:rsidRDefault="0063498D" w:rsidP="00DB40D9">
      <w:pPr>
        <w:ind w:right="203"/>
        <w:jc w:val="both"/>
        <w:rPr>
          <w:lang w:val="ru-RU"/>
        </w:rPr>
      </w:pPr>
      <w:r w:rsidRPr="00D03D4F">
        <w:rPr>
          <w:lang w:val="ru-RU"/>
        </w:rPr>
        <w:t>ЕГН: ............................................, адрес ......................................</w:t>
      </w:r>
      <w:r>
        <w:rPr>
          <w:lang w:val="ru-RU"/>
        </w:rPr>
        <w:t>......</w:t>
      </w:r>
      <w:r w:rsidRPr="00D03D4F">
        <w:rPr>
          <w:lang w:val="ru-RU"/>
        </w:rPr>
        <w:t>................................................., тел. ................................</w:t>
      </w:r>
    </w:p>
    <w:p w:rsidR="0063498D" w:rsidRPr="00D03D4F" w:rsidRDefault="0063498D" w:rsidP="00DB40D9">
      <w:pPr>
        <w:ind w:right="203" w:firstLine="540"/>
        <w:jc w:val="both"/>
        <w:rPr>
          <w:lang w:val="ru-RU"/>
        </w:rPr>
      </w:pPr>
    </w:p>
    <w:p w:rsidR="0063498D" w:rsidRPr="00D03D4F" w:rsidRDefault="0063498D" w:rsidP="00DB40D9">
      <w:pPr>
        <w:ind w:right="203" w:firstLine="540"/>
        <w:jc w:val="both"/>
        <w:rPr>
          <w:lang w:val="ru-RU"/>
        </w:rPr>
      </w:pPr>
    </w:p>
    <w:p w:rsidR="0063498D" w:rsidRPr="00835C33" w:rsidRDefault="0063498D" w:rsidP="00DB40D9">
      <w:pPr>
        <w:ind w:right="203"/>
        <w:rPr>
          <w:lang w:val="ru-RU"/>
        </w:rPr>
      </w:pPr>
    </w:p>
    <w:p w:rsidR="0063498D" w:rsidRPr="00835C33" w:rsidRDefault="0063498D" w:rsidP="00DB40D9">
      <w:pPr>
        <w:ind w:right="203"/>
        <w:rPr>
          <w:lang w:val="ru-RU"/>
        </w:rPr>
      </w:pPr>
    </w:p>
    <w:p w:rsidR="0063498D" w:rsidRPr="00835C33" w:rsidRDefault="0063498D" w:rsidP="00DB40D9">
      <w:pPr>
        <w:ind w:right="203"/>
        <w:rPr>
          <w:lang w:val="ru-RU"/>
        </w:rPr>
      </w:pPr>
    </w:p>
    <w:p w:rsidR="0063498D" w:rsidRPr="00D03D4F" w:rsidRDefault="0063498D" w:rsidP="00DB40D9">
      <w:pPr>
        <w:ind w:right="203"/>
        <w:jc w:val="center"/>
        <w:rPr>
          <w:b/>
          <w:lang w:val="ru-RU"/>
        </w:rPr>
      </w:pPr>
      <w:r w:rsidRPr="00D03D4F">
        <w:rPr>
          <w:b/>
          <w:lang w:val="ru-RU"/>
        </w:rPr>
        <w:t>ДЕКЛАРИРАМ, че:</w:t>
      </w:r>
    </w:p>
    <w:p w:rsidR="0063498D" w:rsidRPr="00D03D4F" w:rsidRDefault="0063498D" w:rsidP="00DB40D9">
      <w:pPr>
        <w:ind w:right="203" w:firstLine="540"/>
        <w:jc w:val="both"/>
        <w:rPr>
          <w:b/>
          <w:lang w:val="ru-RU"/>
        </w:rPr>
      </w:pPr>
    </w:p>
    <w:p w:rsidR="0063498D" w:rsidRPr="00D03D4F" w:rsidRDefault="0063498D" w:rsidP="00DB40D9">
      <w:pPr>
        <w:ind w:right="203" w:firstLine="540"/>
        <w:jc w:val="both"/>
        <w:rPr>
          <w:b/>
          <w:lang w:val="ru-RU"/>
        </w:rPr>
      </w:pPr>
    </w:p>
    <w:p w:rsidR="0063498D" w:rsidRPr="00D03D4F" w:rsidRDefault="0063498D" w:rsidP="00DB40D9">
      <w:pPr>
        <w:ind w:right="203" w:firstLine="540"/>
        <w:jc w:val="both"/>
        <w:rPr>
          <w:lang w:val="ru-RU"/>
        </w:rPr>
      </w:pPr>
      <w:r w:rsidRPr="00D03D4F">
        <w:rPr>
          <w:lang w:val="ru-RU"/>
        </w:rPr>
        <w:t xml:space="preserve">   1. Съм  гражданин  на .......................................... и съм пълнолетен.</w:t>
      </w:r>
    </w:p>
    <w:p w:rsidR="0063498D" w:rsidRPr="00D03D4F" w:rsidRDefault="0063498D" w:rsidP="00DB40D9">
      <w:pPr>
        <w:ind w:right="203" w:firstLine="540"/>
        <w:jc w:val="both"/>
        <w:rPr>
          <w:lang w:val="ru-RU"/>
        </w:rPr>
      </w:pPr>
      <w:r w:rsidRPr="00D03D4F">
        <w:rPr>
          <w:lang w:val="ru-RU"/>
        </w:rPr>
        <w:t xml:space="preserve">   2. Не съм поставен(а) под запрещение.</w:t>
      </w:r>
    </w:p>
    <w:p w:rsidR="0063498D" w:rsidRPr="00D03D4F" w:rsidRDefault="0063498D" w:rsidP="00DB40D9">
      <w:pPr>
        <w:ind w:right="203" w:firstLine="540"/>
        <w:jc w:val="both"/>
        <w:rPr>
          <w:lang w:val="ru-RU"/>
        </w:rPr>
      </w:pPr>
      <w:r w:rsidRPr="00D03D4F">
        <w:rPr>
          <w:lang w:val="ru-RU"/>
        </w:rPr>
        <w:t xml:space="preserve">   3. Не съм осъждан(а) за умишлено престъпление от общ характер на лишаване от свобода.</w:t>
      </w:r>
    </w:p>
    <w:p w:rsidR="0063498D" w:rsidRPr="00D03D4F" w:rsidRDefault="0063498D" w:rsidP="00DB40D9">
      <w:pPr>
        <w:ind w:right="203" w:firstLine="540"/>
        <w:jc w:val="both"/>
        <w:rPr>
          <w:lang w:val="ru-RU"/>
        </w:rPr>
      </w:pPr>
      <w:r w:rsidRPr="00D03D4F">
        <w:rPr>
          <w:lang w:val="ru-RU"/>
        </w:rPr>
        <w:t xml:space="preserve">   4. Не съм лишен(а) по съответния ред от правото да заема определена длъжност.</w:t>
      </w:r>
    </w:p>
    <w:p w:rsidR="0063498D" w:rsidRPr="00D03D4F" w:rsidRDefault="0063498D" w:rsidP="00DB40D9">
      <w:pPr>
        <w:ind w:right="203" w:firstLine="540"/>
        <w:jc w:val="both"/>
        <w:rPr>
          <w:lang w:val="ru-RU"/>
        </w:rPr>
      </w:pPr>
    </w:p>
    <w:p w:rsidR="0063498D" w:rsidRPr="00D03D4F" w:rsidRDefault="0063498D" w:rsidP="00DB40D9">
      <w:pPr>
        <w:ind w:right="203" w:firstLine="540"/>
        <w:jc w:val="both"/>
        <w:rPr>
          <w:lang w:val="ru-RU"/>
        </w:rPr>
      </w:pPr>
      <w:r w:rsidRPr="00D03D4F">
        <w:rPr>
          <w:lang w:val="ru-RU"/>
        </w:rPr>
        <w:t xml:space="preserve">     Известна ми е наказателната отговорност за неверни данни по чл. 313 от Наказателния кодекс.</w:t>
      </w:r>
    </w:p>
    <w:p w:rsidR="0063498D" w:rsidRPr="00D03D4F" w:rsidRDefault="0063498D" w:rsidP="00DB40D9">
      <w:pPr>
        <w:jc w:val="both"/>
        <w:rPr>
          <w:lang w:val="ru-RU"/>
        </w:rPr>
      </w:pPr>
    </w:p>
    <w:p w:rsidR="0063498D" w:rsidRPr="00D03D4F" w:rsidRDefault="0063498D" w:rsidP="00DB40D9">
      <w:pPr>
        <w:rPr>
          <w:lang w:val="ru-RU"/>
        </w:rPr>
      </w:pPr>
    </w:p>
    <w:p w:rsidR="0063498D" w:rsidRPr="00D03D4F" w:rsidRDefault="0063498D" w:rsidP="00DB40D9">
      <w:pPr>
        <w:rPr>
          <w:lang w:val="ru-RU"/>
        </w:rPr>
      </w:pPr>
    </w:p>
    <w:p w:rsidR="0063498D" w:rsidRPr="00D03D4F" w:rsidRDefault="0063498D" w:rsidP="00DB40D9">
      <w:pPr>
        <w:rPr>
          <w:lang w:val="ru-RU"/>
        </w:rPr>
      </w:pPr>
    </w:p>
    <w:p w:rsidR="0063498D" w:rsidRPr="00DB40D9" w:rsidRDefault="0063498D" w:rsidP="00DB40D9">
      <w:pPr>
        <w:rPr>
          <w:lang w:val="ru-RU"/>
        </w:rPr>
      </w:pPr>
    </w:p>
    <w:p w:rsidR="0063498D" w:rsidRPr="00D03D4F" w:rsidRDefault="0063498D" w:rsidP="00DB40D9">
      <w:pPr>
        <w:rPr>
          <w:lang w:val="ru-RU"/>
        </w:rPr>
      </w:pPr>
    </w:p>
    <w:p w:rsidR="0063498D" w:rsidRPr="00D03D4F" w:rsidRDefault="0063498D" w:rsidP="00DB40D9">
      <w:pPr>
        <w:rPr>
          <w:lang w:val="ru-RU"/>
        </w:rPr>
      </w:pPr>
    </w:p>
    <w:p w:rsidR="0063498D" w:rsidRPr="00DE4FE5" w:rsidRDefault="0063498D" w:rsidP="00DB40D9">
      <w:pPr>
        <w:ind w:left="708"/>
      </w:pPr>
      <w:r w:rsidRPr="00DE4FE5">
        <w:t>Дата:</w:t>
      </w:r>
      <w:r w:rsidRPr="00DE4FE5">
        <w:tab/>
      </w:r>
      <w:r w:rsidRPr="00DE4FE5">
        <w:tab/>
      </w:r>
      <w:r w:rsidRPr="00DE4FE5">
        <w:tab/>
      </w:r>
      <w:r w:rsidRPr="00DE4FE5">
        <w:tab/>
      </w:r>
      <w:r w:rsidRPr="00DE4FE5">
        <w:tab/>
      </w:r>
      <w:r w:rsidRPr="00DE4FE5">
        <w:tab/>
      </w:r>
      <w:r w:rsidRPr="00DE4FE5">
        <w:tab/>
      </w:r>
      <w:r w:rsidRPr="00DE4FE5">
        <w:tab/>
        <w:t>Декларатор:</w:t>
      </w:r>
    </w:p>
    <w:p w:rsidR="0063498D" w:rsidRPr="00DB40D9" w:rsidRDefault="0063498D" w:rsidP="00B2388A">
      <w:pPr>
        <w:jc w:val="both"/>
        <w:rPr>
          <w:lang w:val="en-US"/>
        </w:rPr>
      </w:pPr>
    </w:p>
    <w:sectPr w:rsidR="0063498D" w:rsidRPr="00DB40D9" w:rsidSect="00FD4AF9">
      <w:headerReference w:type="default" r:id="rId6"/>
      <w:footerReference w:type="default" r:id="rId7"/>
      <w:pgSz w:w="11906" w:h="16838"/>
      <w:pgMar w:top="0" w:right="991" w:bottom="1417" w:left="993" w:header="708" w:footer="27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498D" w:rsidRDefault="0063498D" w:rsidP="00C5450D">
      <w:r>
        <w:separator/>
      </w:r>
    </w:p>
  </w:endnote>
  <w:endnote w:type="continuationSeparator" w:id="0">
    <w:p w:rsidR="0063498D" w:rsidRDefault="0063498D" w:rsidP="00C545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98D" w:rsidRDefault="0063498D" w:rsidP="00C5450D">
    <w:pPr>
      <w:pStyle w:val="Footer"/>
      <w:pBdr>
        <w:bottom w:val="single" w:sz="6" w:space="1" w:color="auto"/>
      </w:pBdr>
      <w:jc w:val="center"/>
      <w:rPr>
        <w:i/>
        <w:sz w:val="22"/>
        <w:szCs w:val="22"/>
      </w:rPr>
    </w:pPr>
  </w:p>
  <w:p w:rsidR="0063498D" w:rsidRPr="00BD62F9" w:rsidRDefault="0063498D" w:rsidP="00C5450D">
    <w:pPr>
      <w:pStyle w:val="Footer"/>
      <w:jc w:val="center"/>
      <w:rPr>
        <w:i/>
        <w:sz w:val="12"/>
        <w:szCs w:val="12"/>
        <w:lang w:val="en-US"/>
      </w:rPr>
    </w:pPr>
  </w:p>
  <w:p w:rsidR="0063498D" w:rsidRDefault="0063498D" w:rsidP="00B2388A">
    <w:pPr>
      <w:pStyle w:val="Footer"/>
      <w:jc w:val="center"/>
      <w:rPr>
        <w:i/>
        <w:sz w:val="20"/>
        <w:szCs w:val="22"/>
      </w:rPr>
    </w:pPr>
    <w:r>
      <w:rPr>
        <w:i/>
        <w:sz w:val="20"/>
        <w:szCs w:val="22"/>
      </w:rPr>
      <w:t>Проект „Приеми ме 2015“</w:t>
    </w:r>
    <w:r>
      <w:rPr>
        <w:i/>
        <w:sz w:val="20"/>
        <w:szCs w:val="22"/>
        <w:lang w:val="en-US"/>
      </w:rPr>
      <w:t xml:space="preserve"> - BG05M9OP001-2.002-0132-C01</w:t>
    </w:r>
    <w:r>
      <w:rPr>
        <w:i/>
        <w:sz w:val="20"/>
        <w:szCs w:val="22"/>
      </w:rPr>
      <w:t>, финансиран от Оперативна програма „Развитие на човешките ресурси“, съфинансирана от Европейския съюз чрез Европейския социален фонд.</w:t>
    </w:r>
  </w:p>
  <w:p w:rsidR="0063498D" w:rsidRPr="0065796A" w:rsidRDefault="0063498D" w:rsidP="00B2388A">
    <w:pPr>
      <w:pStyle w:val="Footer"/>
      <w:jc w:val="center"/>
      <w:rPr>
        <w:i/>
        <w:sz w:val="20"/>
        <w:szCs w:val="2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498D" w:rsidRDefault="0063498D" w:rsidP="00C5450D">
      <w:r>
        <w:separator/>
      </w:r>
    </w:p>
  </w:footnote>
  <w:footnote w:type="continuationSeparator" w:id="0">
    <w:p w:rsidR="0063498D" w:rsidRDefault="0063498D" w:rsidP="00C545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98D" w:rsidRDefault="0063498D" w:rsidP="009C1C19">
    <w:pPr>
      <w:pStyle w:val="Header"/>
      <w:pBdr>
        <w:bottom w:val="single" w:sz="6" w:space="1" w:color="auto"/>
      </w:pBdr>
      <w:tabs>
        <w:tab w:val="clear" w:pos="4536"/>
        <w:tab w:val="clear" w:pos="9072"/>
        <w:tab w:val="center" w:pos="4961"/>
        <w:tab w:val="right" w:pos="9922"/>
      </w:tabs>
    </w:pPr>
    <w:r w:rsidRPr="00163076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3" o:spid="_x0000_i1027" type="#_x0000_t75" style="width:168.75pt;height:59.25pt;visibility:visible">
          <v:imagedata r:id="rId1" o:title=""/>
        </v:shape>
      </w:pict>
    </w:r>
    <w:r>
      <w:tab/>
    </w:r>
    <w:r>
      <w:rPr>
        <w:noProof/>
      </w:rPr>
      <w:tab/>
    </w:r>
    <w:r w:rsidRPr="00163076">
      <w:rPr>
        <w:noProof/>
      </w:rPr>
      <w:pict>
        <v:shape id="Picture 11" o:spid="_x0000_i1028" type="#_x0000_t75" style="width:167.25pt;height:65.25pt;visibility:visible">
          <v:imagedata r:id="rId2" o:title="" cropbottom="5602f" cropright="5324f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5193E"/>
    <w:rsid w:val="00047DDE"/>
    <w:rsid w:val="000E4331"/>
    <w:rsid w:val="000F1A76"/>
    <w:rsid w:val="00114D46"/>
    <w:rsid w:val="00127AB7"/>
    <w:rsid w:val="00163076"/>
    <w:rsid w:val="00281C22"/>
    <w:rsid w:val="00285A16"/>
    <w:rsid w:val="002C5A74"/>
    <w:rsid w:val="004C7BF5"/>
    <w:rsid w:val="004E09B2"/>
    <w:rsid w:val="0063498D"/>
    <w:rsid w:val="0065193E"/>
    <w:rsid w:val="0065796A"/>
    <w:rsid w:val="006B7C00"/>
    <w:rsid w:val="007019C0"/>
    <w:rsid w:val="00713782"/>
    <w:rsid w:val="00756CB4"/>
    <w:rsid w:val="00760ED5"/>
    <w:rsid w:val="00763535"/>
    <w:rsid w:val="007D604F"/>
    <w:rsid w:val="00835C33"/>
    <w:rsid w:val="008F5EAF"/>
    <w:rsid w:val="009179FE"/>
    <w:rsid w:val="00954B1F"/>
    <w:rsid w:val="00957235"/>
    <w:rsid w:val="009C1C19"/>
    <w:rsid w:val="00A356AF"/>
    <w:rsid w:val="00A75C47"/>
    <w:rsid w:val="00B2388A"/>
    <w:rsid w:val="00B37BB4"/>
    <w:rsid w:val="00B84099"/>
    <w:rsid w:val="00BD62F9"/>
    <w:rsid w:val="00BF49B9"/>
    <w:rsid w:val="00C12ECE"/>
    <w:rsid w:val="00C5450D"/>
    <w:rsid w:val="00CC2E7E"/>
    <w:rsid w:val="00D03D4F"/>
    <w:rsid w:val="00D476D8"/>
    <w:rsid w:val="00DB40D9"/>
    <w:rsid w:val="00DB735D"/>
    <w:rsid w:val="00DC11F1"/>
    <w:rsid w:val="00DE4FE5"/>
    <w:rsid w:val="00F41CD1"/>
    <w:rsid w:val="00F5266B"/>
    <w:rsid w:val="00FD4AF9"/>
    <w:rsid w:val="00FF2D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7BB4"/>
    <w:rPr>
      <w:sz w:val="24"/>
      <w:szCs w:val="24"/>
    </w:rPr>
  </w:style>
  <w:style w:type="character" w:default="1" w:styleId="DefaultParagraphFont">
    <w:name w:val="Default Paragraph Font"/>
    <w:link w:val="Char1CharCharCharCharCharCharCharChar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D476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D476D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C5450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5450D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C5450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450D"/>
    <w:rPr>
      <w:rFonts w:cs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4E09B2"/>
    <w:rPr>
      <w:rFonts w:cs="Times New Roman"/>
      <w:color w:val="0000FF"/>
      <w:u w:val="single"/>
    </w:rPr>
  </w:style>
  <w:style w:type="paragraph" w:customStyle="1" w:styleId="Char1CharCharCharCharCharCharCharChar">
    <w:name w:val="Char1 Char Char Char Char Char Char Char Char"/>
    <w:basedOn w:val="Normal"/>
    <w:link w:val="DefaultParagraphFont"/>
    <w:uiPriority w:val="99"/>
    <w:rsid w:val="00DB40D9"/>
    <w:pPr>
      <w:tabs>
        <w:tab w:val="left" w:pos="709"/>
      </w:tabs>
    </w:pPr>
    <w:rPr>
      <w:rFonts w:ascii="Tahoma" w:hAnsi="Tahoma"/>
      <w:lang w:val="pl-PL"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3728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161</Words>
  <Characters>921</Characters>
  <Application>Microsoft Office Outlook</Application>
  <DocSecurity>0</DocSecurity>
  <Lines>0</Lines>
  <Paragraphs>0</Paragraphs>
  <ScaleCrop>false</ScaleCrop>
  <Company>CM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Милена Виденова</dc:creator>
  <cp:keywords/>
  <dc:description/>
  <cp:lastModifiedBy>SU_HD</cp:lastModifiedBy>
  <cp:revision>4</cp:revision>
  <cp:lastPrinted>2015-12-12T08:09:00Z</cp:lastPrinted>
  <dcterms:created xsi:type="dcterms:W3CDTF">2015-12-12T08:09:00Z</dcterms:created>
  <dcterms:modified xsi:type="dcterms:W3CDTF">2015-12-12T08:09:00Z</dcterms:modified>
</cp:coreProperties>
</file>