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F3" w:rsidRDefault="00E27EF3" w:rsidP="00B2388A">
      <w:pPr>
        <w:jc w:val="both"/>
      </w:pPr>
      <w:bookmarkStart w:id="0" w:name="_GoBack"/>
      <w:bookmarkEnd w:id="0"/>
    </w:p>
    <w:p w:rsidR="00E27EF3" w:rsidRDefault="00E27EF3" w:rsidP="00B2388A">
      <w:pPr>
        <w:jc w:val="both"/>
      </w:pPr>
    </w:p>
    <w:p w:rsidR="00E27EF3" w:rsidRDefault="00E27EF3" w:rsidP="00B2388A">
      <w:pPr>
        <w:jc w:val="both"/>
      </w:pPr>
    </w:p>
    <w:p w:rsidR="00E27EF3" w:rsidRDefault="00E27EF3" w:rsidP="00B2388A">
      <w:pPr>
        <w:jc w:val="both"/>
      </w:pPr>
    </w:p>
    <w:p w:rsidR="00E27EF3" w:rsidRPr="00AA5703" w:rsidRDefault="00E27EF3" w:rsidP="00DE7C5A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AA5703">
        <w:rPr>
          <w:rFonts w:ascii="Times New Roman" w:hAnsi="Times New Roman"/>
          <w:sz w:val="24"/>
          <w:szCs w:val="24"/>
        </w:rPr>
        <w:t>ДЕКЛАРАЦИЯ</w:t>
      </w:r>
    </w:p>
    <w:p w:rsidR="00E27EF3" w:rsidRPr="00AA5703" w:rsidRDefault="00E27EF3" w:rsidP="00DE7C5A">
      <w:pPr>
        <w:spacing w:line="360" w:lineRule="auto"/>
        <w:jc w:val="center"/>
        <w:rPr>
          <w:lang w:val="ru-RU"/>
        </w:rPr>
      </w:pPr>
      <w:r w:rsidRPr="00AA5703">
        <w:rPr>
          <w:lang w:val="ru-RU"/>
        </w:rPr>
        <w:t>за обстоятелствата по чл.107а, ал.1 от Кодекса на труда</w:t>
      </w:r>
    </w:p>
    <w:p w:rsidR="00E27EF3" w:rsidRPr="00AA5703" w:rsidRDefault="00E27EF3" w:rsidP="00DE7C5A">
      <w:pPr>
        <w:rPr>
          <w:b/>
          <w:bCs/>
          <w:lang w:val="ru-RU"/>
        </w:rPr>
      </w:pPr>
    </w:p>
    <w:p w:rsidR="00E27EF3" w:rsidRPr="00AA5703" w:rsidRDefault="00E27EF3" w:rsidP="00DE7C5A">
      <w:pPr>
        <w:ind w:firstLine="708"/>
        <w:rPr>
          <w:b/>
          <w:bCs/>
          <w:lang w:val="ru-RU"/>
        </w:rPr>
      </w:pPr>
      <w:r w:rsidRPr="00AA5703">
        <w:rPr>
          <w:b/>
          <w:bCs/>
          <w:caps/>
          <w:lang w:val="ru-RU"/>
        </w:rPr>
        <w:t>д</w:t>
      </w:r>
      <w:r w:rsidRPr="00AA5703">
        <w:rPr>
          <w:b/>
          <w:bCs/>
          <w:lang w:val="ru-RU"/>
        </w:rPr>
        <w:t>олуподписаният/ната...........................................................................................</w:t>
      </w:r>
      <w:r>
        <w:rPr>
          <w:b/>
          <w:bCs/>
          <w:lang w:val="ru-RU"/>
        </w:rPr>
        <w:t>..................</w:t>
      </w:r>
    </w:p>
    <w:p w:rsidR="00E27EF3" w:rsidRPr="00AA5703" w:rsidRDefault="00E27EF3" w:rsidP="00DE7C5A">
      <w:pPr>
        <w:jc w:val="both"/>
        <w:rPr>
          <w:b/>
          <w:bCs/>
          <w:lang w:val="ru-RU"/>
        </w:rPr>
      </w:pPr>
    </w:p>
    <w:p w:rsidR="00E27EF3" w:rsidRPr="00AA5703" w:rsidRDefault="00E27EF3" w:rsidP="00DE7C5A">
      <w:pPr>
        <w:ind w:firstLine="708"/>
        <w:jc w:val="both"/>
        <w:rPr>
          <w:b/>
          <w:bCs/>
          <w:lang w:val="ru-RU"/>
        </w:rPr>
      </w:pPr>
      <w:r w:rsidRPr="00AA5703">
        <w:rPr>
          <w:b/>
          <w:bCs/>
          <w:lang w:val="ru-RU"/>
        </w:rPr>
        <w:t>......................................................................................................................................</w:t>
      </w:r>
      <w:r>
        <w:rPr>
          <w:b/>
          <w:bCs/>
          <w:lang w:val="ru-RU"/>
        </w:rPr>
        <w:t>.................</w:t>
      </w:r>
    </w:p>
    <w:p w:rsidR="00E27EF3" w:rsidRPr="00AA5703" w:rsidRDefault="00E27EF3" w:rsidP="00DE7C5A">
      <w:pPr>
        <w:jc w:val="both"/>
        <w:rPr>
          <w:b/>
          <w:bCs/>
          <w:lang w:val="ru-RU"/>
        </w:rPr>
      </w:pPr>
    </w:p>
    <w:p w:rsidR="00E27EF3" w:rsidRPr="00AA5703" w:rsidRDefault="00E27EF3" w:rsidP="00DE7C5A">
      <w:pPr>
        <w:ind w:firstLine="708"/>
        <w:jc w:val="both"/>
        <w:rPr>
          <w:b/>
          <w:bCs/>
          <w:lang w:val="ru-RU"/>
        </w:rPr>
      </w:pPr>
      <w:r w:rsidRPr="00AA5703">
        <w:rPr>
          <w:b/>
          <w:bCs/>
          <w:lang w:val="ru-RU"/>
        </w:rPr>
        <w:t>с ЕГН..................................................</w:t>
      </w:r>
    </w:p>
    <w:p w:rsidR="00E27EF3" w:rsidRPr="00AA5703" w:rsidRDefault="00E27EF3" w:rsidP="00DE7C5A">
      <w:pPr>
        <w:jc w:val="both"/>
        <w:rPr>
          <w:b/>
          <w:bCs/>
          <w:lang w:val="ru-RU"/>
        </w:rPr>
      </w:pPr>
    </w:p>
    <w:p w:rsidR="00E27EF3" w:rsidRPr="00AA5703" w:rsidRDefault="00E27EF3" w:rsidP="00DE7C5A">
      <w:pPr>
        <w:jc w:val="both"/>
        <w:rPr>
          <w:b/>
          <w:bCs/>
          <w:lang w:val="ru-RU"/>
        </w:rPr>
      </w:pPr>
      <w:r w:rsidRPr="00AA5703">
        <w:rPr>
          <w:b/>
          <w:bCs/>
          <w:lang w:val="ru-RU"/>
        </w:rPr>
        <w:t xml:space="preserve"> </w:t>
      </w:r>
    </w:p>
    <w:p w:rsidR="00E27EF3" w:rsidRPr="00AA5703" w:rsidRDefault="00E27EF3" w:rsidP="00DE7C5A">
      <w:pPr>
        <w:spacing w:before="120"/>
        <w:ind w:right="203"/>
        <w:jc w:val="center"/>
        <w:rPr>
          <w:b/>
          <w:bCs/>
          <w:lang w:val="ru-RU"/>
        </w:rPr>
      </w:pPr>
      <w:r w:rsidRPr="00AA5703">
        <w:rPr>
          <w:b/>
          <w:bCs/>
          <w:caps/>
          <w:lang w:val="ru-RU"/>
        </w:rPr>
        <w:t xml:space="preserve">декларирам, </w:t>
      </w:r>
      <w:r w:rsidRPr="00AA5703">
        <w:rPr>
          <w:b/>
          <w:bCs/>
          <w:lang w:val="ru-RU"/>
        </w:rPr>
        <w:t>че</w:t>
      </w:r>
    </w:p>
    <w:p w:rsidR="00E27EF3" w:rsidRPr="00AA5703" w:rsidRDefault="00E27EF3" w:rsidP="00DE7C5A">
      <w:pPr>
        <w:spacing w:before="120"/>
        <w:ind w:right="203"/>
        <w:jc w:val="both"/>
        <w:rPr>
          <w:b/>
          <w:bCs/>
          <w:lang w:val="ru-RU"/>
        </w:rPr>
      </w:pPr>
    </w:p>
    <w:p w:rsidR="00E27EF3" w:rsidRPr="00AA5703" w:rsidRDefault="00E27EF3" w:rsidP="00DE7C5A">
      <w:pPr>
        <w:spacing w:before="120"/>
        <w:ind w:right="203" w:firstLine="540"/>
        <w:jc w:val="both"/>
        <w:rPr>
          <w:lang w:val="ru-RU"/>
        </w:rPr>
      </w:pPr>
      <w:r w:rsidRPr="00AA5703">
        <w:rPr>
          <w:bCs/>
          <w:lang w:val="ru-RU"/>
        </w:rPr>
        <w:t xml:space="preserve">1.  Не съм </w:t>
      </w:r>
      <w:r w:rsidRPr="00AA5703">
        <w:rPr>
          <w:lang w:val="ru-RU"/>
        </w:rPr>
        <w:t>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E27EF3" w:rsidRPr="00AA5703" w:rsidRDefault="00E27EF3" w:rsidP="00DE7C5A">
      <w:pPr>
        <w:ind w:right="203" w:firstLine="540"/>
        <w:jc w:val="both"/>
        <w:rPr>
          <w:lang w:val="ru-RU"/>
        </w:rPr>
      </w:pPr>
      <w:r w:rsidRPr="00AA5703">
        <w:rPr>
          <w:lang w:val="ru-RU"/>
        </w:rPr>
        <w:t xml:space="preserve">2. </w:t>
      </w:r>
      <w:r w:rsidRPr="007A788A">
        <w:rPr>
          <w:lang w:val="ru-RU"/>
        </w:rPr>
        <w:t xml:space="preserve"> </w:t>
      </w:r>
      <w:r w:rsidRPr="00AA5703">
        <w:rPr>
          <w:lang w:val="ru-RU"/>
        </w:rPr>
        <w:t>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E27EF3" w:rsidRPr="00AA5703" w:rsidRDefault="00E27EF3" w:rsidP="00DE7C5A">
      <w:pPr>
        <w:ind w:right="203" w:firstLine="540"/>
        <w:jc w:val="both"/>
        <w:rPr>
          <w:lang w:val="ru-RU"/>
        </w:rPr>
      </w:pPr>
      <w:r w:rsidRPr="00AA5703">
        <w:rPr>
          <w:lang w:val="ru-RU"/>
        </w:rPr>
        <w:t xml:space="preserve">3. </w:t>
      </w:r>
      <w:r w:rsidRPr="007A788A">
        <w:rPr>
          <w:lang w:val="ru-RU"/>
        </w:rPr>
        <w:t xml:space="preserve"> </w:t>
      </w:r>
      <w:r w:rsidRPr="00AA5703">
        <w:rPr>
          <w:lang w:val="ru-RU"/>
        </w:rPr>
        <w:t>При участие като представител на държавата или общината в органите на управление или контрол на търговските дружества с държавно или общинско участие в капитала или на юридическите лица, създадени със закон, да не получавам за това възнаграждение.</w:t>
      </w:r>
    </w:p>
    <w:p w:rsidR="00E27EF3" w:rsidRPr="00AA5703" w:rsidRDefault="00E27EF3" w:rsidP="00DE7C5A">
      <w:pPr>
        <w:ind w:right="203" w:firstLine="540"/>
        <w:jc w:val="both"/>
        <w:rPr>
          <w:lang w:val="ru-RU"/>
        </w:rPr>
      </w:pPr>
      <w:r w:rsidRPr="00AA5703">
        <w:rPr>
          <w:lang w:val="ru-RU"/>
        </w:rPr>
        <w:t>4.   Не съм народен представител;</w:t>
      </w:r>
    </w:p>
    <w:p w:rsidR="00E27EF3" w:rsidRPr="00AA5703" w:rsidRDefault="00E27EF3" w:rsidP="00DE7C5A">
      <w:pPr>
        <w:ind w:right="203" w:firstLine="540"/>
        <w:jc w:val="both"/>
        <w:rPr>
          <w:lang w:val="ru-RU"/>
        </w:rPr>
      </w:pPr>
      <w:r w:rsidRPr="00AA5703">
        <w:rPr>
          <w:lang w:val="ru-RU"/>
        </w:rPr>
        <w:t>5.   Не съм съветник в общински съвет - само за съответната общинска администрация;</w:t>
      </w:r>
    </w:p>
    <w:p w:rsidR="00E27EF3" w:rsidRPr="00AA5703" w:rsidRDefault="00E27EF3" w:rsidP="00DE7C5A">
      <w:pPr>
        <w:ind w:right="203" w:firstLine="540"/>
        <w:jc w:val="both"/>
        <w:rPr>
          <w:lang w:val="ru-RU"/>
        </w:rPr>
      </w:pPr>
      <w:r w:rsidRPr="00AA5703">
        <w:rPr>
          <w:lang w:val="ru-RU"/>
        </w:rPr>
        <w:t xml:space="preserve">6. </w:t>
      </w:r>
      <w:r w:rsidRPr="007A788A">
        <w:rPr>
          <w:lang w:val="ru-RU"/>
        </w:rPr>
        <w:t xml:space="preserve"> </w:t>
      </w:r>
      <w:r w:rsidRPr="00AA5703">
        <w:rPr>
          <w:lang w:val="ru-RU"/>
        </w:rPr>
        <w:t>Не заемам ръководна или контролна длъжност на национално равнище в политическа партия; тази забрана не се отнася за членовете на политически кабинети, съветниците и експертите към тях.</w:t>
      </w:r>
    </w:p>
    <w:p w:rsidR="00E27EF3" w:rsidRPr="00AA5703" w:rsidRDefault="00E27EF3" w:rsidP="00DE7C5A">
      <w:pPr>
        <w:ind w:right="203" w:firstLine="540"/>
        <w:rPr>
          <w:lang w:val="ru-RU"/>
        </w:rPr>
      </w:pPr>
    </w:p>
    <w:p w:rsidR="00E27EF3" w:rsidRPr="00AA5703" w:rsidRDefault="00E27EF3" w:rsidP="00DE7C5A">
      <w:pPr>
        <w:ind w:right="203" w:firstLine="540"/>
        <w:jc w:val="both"/>
        <w:rPr>
          <w:lang w:val="ru-RU"/>
        </w:rPr>
      </w:pPr>
      <w:r w:rsidRPr="00AA5703">
        <w:rPr>
          <w:lang w:val="ru-RU"/>
        </w:rPr>
        <w:t>Известна ми е наказателната отговорност за неверни данни по чл.313 от Наказателния кодекс.</w:t>
      </w:r>
    </w:p>
    <w:p w:rsidR="00E27EF3" w:rsidRPr="00AA5703" w:rsidRDefault="00E27EF3" w:rsidP="00DE7C5A">
      <w:pPr>
        <w:ind w:right="203"/>
        <w:jc w:val="both"/>
        <w:rPr>
          <w:lang w:val="ru-RU"/>
        </w:rPr>
      </w:pPr>
    </w:p>
    <w:p w:rsidR="00E27EF3" w:rsidRPr="00AA5703" w:rsidRDefault="00E27EF3" w:rsidP="00DE7C5A">
      <w:pPr>
        <w:ind w:right="203"/>
        <w:jc w:val="both"/>
        <w:rPr>
          <w:lang w:val="ru-RU"/>
        </w:rPr>
      </w:pPr>
    </w:p>
    <w:p w:rsidR="00E27EF3" w:rsidRPr="00AA5703" w:rsidRDefault="00E27EF3" w:rsidP="00DE7C5A">
      <w:pPr>
        <w:ind w:right="203"/>
        <w:jc w:val="both"/>
        <w:rPr>
          <w:lang w:val="ru-RU"/>
        </w:rPr>
      </w:pPr>
    </w:p>
    <w:p w:rsidR="00E27EF3" w:rsidRPr="00AA5703" w:rsidRDefault="00E27EF3" w:rsidP="00DE7C5A">
      <w:pPr>
        <w:ind w:right="203" w:firstLine="540"/>
        <w:jc w:val="both"/>
      </w:pPr>
      <w:r w:rsidRPr="00AA5703">
        <w:t>Дата..............................................г.</w:t>
      </w:r>
      <w:r w:rsidRPr="00AA5703">
        <w:tab/>
      </w:r>
      <w:r w:rsidRPr="00AA5703">
        <w:tab/>
      </w:r>
      <w:r w:rsidRPr="00AA5703">
        <w:tab/>
      </w:r>
      <w:r>
        <w:tab/>
      </w:r>
      <w:r w:rsidRPr="00AA5703">
        <w:t>Подпис..................................</w:t>
      </w:r>
    </w:p>
    <w:p w:rsidR="00E27EF3" w:rsidRPr="004464B8" w:rsidRDefault="00E27EF3" w:rsidP="00DE7C5A">
      <w:pPr>
        <w:jc w:val="both"/>
        <w:rPr>
          <w:lang w:val="en-US"/>
        </w:rPr>
      </w:pPr>
    </w:p>
    <w:p w:rsidR="00E27EF3" w:rsidRDefault="00E27EF3" w:rsidP="00B2388A">
      <w:pPr>
        <w:jc w:val="both"/>
      </w:pPr>
    </w:p>
    <w:sectPr w:rsidR="00E27EF3" w:rsidSect="00FD4AF9">
      <w:headerReference w:type="default" r:id="rId6"/>
      <w:footerReference w:type="default" r:id="rId7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F3" w:rsidRDefault="00E27EF3" w:rsidP="00C5450D">
      <w:r>
        <w:separator/>
      </w:r>
    </w:p>
  </w:endnote>
  <w:endnote w:type="continuationSeparator" w:id="0">
    <w:p w:rsidR="00E27EF3" w:rsidRDefault="00E27EF3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EF3" w:rsidRDefault="00E27EF3" w:rsidP="00C5450D">
    <w:pPr>
      <w:pStyle w:val="Footer"/>
      <w:pBdr>
        <w:bottom w:val="single" w:sz="6" w:space="1" w:color="auto"/>
      </w:pBdr>
      <w:jc w:val="center"/>
      <w:rPr>
        <w:i/>
        <w:sz w:val="22"/>
        <w:szCs w:val="22"/>
      </w:rPr>
    </w:pPr>
  </w:p>
  <w:p w:rsidR="00E27EF3" w:rsidRPr="00BD62F9" w:rsidRDefault="00E27EF3" w:rsidP="00C5450D">
    <w:pPr>
      <w:pStyle w:val="Footer"/>
      <w:jc w:val="center"/>
      <w:rPr>
        <w:i/>
        <w:sz w:val="12"/>
        <w:szCs w:val="12"/>
        <w:lang w:val="en-US"/>
      </w:rPr>
    </w:pPr>
  </w:p>
  <w:p w:rsidR="00E27EF3" w:rsidRPr="00E47F13" w:rsidRDefault="00E27EF3" w:rsidP="00B2388A">
    <w:pPr>
      <w:pStyle w:val="Footer"/>
      <w:jc w:val="center"/>
      <w:rPr>
        <w:rFonts w:ascii="Verdana" w:hAnsi="Verdana"/>
        <w:i/>
        <w:sz w:val="16"/>
        <w:szCs w:val="16"/>
      </w:rPr>
    </w:pPr>
    <w:r w:rsidRPr="00E47F13">
      <w:rPr>
        <w:rFonts w:ascii="Verdana" w:hAnsi="Verdana"/>
        <w:i/>
        <w:sz w:val="16"/>
        <w:szCs w:val="16"/>
      </w:rPr>
      <w:t>Проект „Приеми ме 2015“</w:t>
    </w:r>
    <w:r w:rsidRPr="00E47F13">
      <w:rPr>
        <w:rFonts w:ascii="Verdana" w:hAnsi="Verdana"/>
        <w:i/>
        <w:sz w:val="16"/>
        <w:szCs w:val="16"/>
        <w:lang w:val="en-US"/>
      </w:rPr>
      <w:t xml:space="preserve"> - BG05M9OP001-2.003-0</w:t>
    </w:r>
    <w:r w:rsidRPr="00E47F13">
      <w:rPr>
        <w:rFonts w:ascii="Verdana" w:hAnsi="Verdana"/>
        <w:i/>
        <w:sz w:val="16"/>
        <w:szCs w:val="16"/>
      </w:rPr>
      <w:t>00</w:t>
    </w:r>
    <w:r w:rsidRPr="00E47F13">
      <w:rPr>
        <w:rFonts w:ascii="Verdana" w:hAnsi="Verdana"/>
        <w:i/>
        <w:sz w:val="16"/>
        <w:szCs w:val="16"/>
        <w:lang w:val="en-US"/>
      </w:rPr>
      <w:t>1-C01</w:t>
    </w:r>
    <w:r w:rsidRPr="00E47F13">
      <w:rPr>
        <w:rFonts w:ascii="Verdana" w:hAnsi="Verdana"/>
        <w:i/>
        <w:sz w:val="16"/>
        <w:szCs w:val="16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E27EF3" w:rsidRPr="0065796A" w:rsidRDefault="00E27EF3" w:rsidP="00B2388A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F3" w:rsidRDefault="00E27EF3" w:rsidP="00C5450D">
      <w:r>
        <w:separator/>
      </w:r>
    </w:p>
  </w:footnote>
  <w:footnote w:type="continuationSeparator" w:id="0">
    <w:p w:rsidR="00E27EF3" w:rsidRDefault="00E27EF3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EF3" w:rsidRDefault="00E27EF3" w:rsidP="002C4547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style="width:168.75pt;height:59.25pt;visibility:visible">
          <v:imagedata r:id="rId1" o:title=""/>
        </v:shape>
      </w:pict>
    </w:r>
    <w:r>
      <w:tab/>
    </w:r>
    <w:r>
      <w:rPr>
        <w:noProof/>
      </w:rPr>
      <w:tab/>
    </w:r>
    <w:r>
      <w:rPr>
        <w:noProof/>
      </w:rPr>
      <w:pict>
        <v:shape id="Picture 11" o:spid="_x0000_i1028" type="#_x0000_t75" style="width:162.75pt;height:63.75pt;visibility:visible">
          <v:imagedata r:id="rId2" o:title="" cropbottom="5453f" cropright="5263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93E"/>
    <w:rsid w:val="00047DDE"/>
    <w:rsid w:val="00051C87"/>
    <w:rsid w:val="000F1A76"/>
    <w:rsid w:val="00114D46"/>
    <w:rsid w:val="00127AB7"/>
    <w:rsid w:val="001D0D90"/>
    <w:rsid w:val="00281C22"/>
    <w:rsid w:val="00285A16"/>
    <w:rsid w:val="002C4547"/>
    <w:rsid w:val="002C5A74"/>
    <w:rsid w:val="00345A28"/>
    <w:rsid w:val="004464B8"/>
    <w:rsid w:val="00446B8F"/>
    <w:rsid w:val="004B61E3"/>
    <w:rsid w:val="004C7BF5"/>
    <w:rsid w:val="004E09B2"/>
    <w:rsid w:val="005B3C53"/>
    <w:rsid w:val="005C4B92"/>
    <w:rsid w:val="0065193E"/>
    <w:rsid w:val="0065796A"/>
    <w:rsid w:val="006B7C00"/>
    <w:rsid w:val="006D3A5F"/>
    <w:rsid w:val="007126B9"/>
    <w:rsid w:val="00712D6E"/>
    <w:rsid w:val="00713782"/>
    <w:rsid w:val="00756CB4"/>
    <w:rsid w:val="00760ED5"/>
    <w:rsid w:val="00763535"/>
    <w:rsid w:val="007679AE"/>
    <w:rsid w:val="007A788A"/>
    <w:rsid w:val="007D604F"/>
    <w:rsid w:val="008278E3"/>
    <w:rsid w:val="008F5EAF"/>
    <w:rsid w:val="008F73AA"/>
    <w:rsid w:val="009179FE"/>
    <w:rsid w:val="00954B1F"/>
    <w:rsid w:val="00957235"/>
    <w:rsid w:val="00973554"/>
    <w:rsid w:val="009A0B8F"/>
    <w:rsid w:val="00A356AF"/>
    <w:rsid w:val="00A75C47"/>
    <w:rsid w:val="00A955A7"/>
    <w:rsid w:val="00AA5703"/>
    <w:rsid w:val="00B2388A"/>
    <w:rsid w:val="00B84099"/>
    <w:rsid w:val="00BD62F9"/>
    <w:rsid w:val="00BF2BFC"/>
    <w:rsid w:val="00BF49B9"/>
    <w:rsid w:val="00C12ECE"/>
    <w:rsid w:val="00C5450D"/>
    <w:rsid w:val="00CC2E7E"/>
    <w:rsid w:val="00D03F65"/>
    <w:rsid w:val="00D476D8"/>
    <w:rsid w:val="00DB735D"/>
    <w:rsid w:val="00DC11F1"/>
    <w:rsid w:val="00DE7C5A"/>
    <w:rsid w:val="00E27EF3"/>
    <w:rsid w:val="00E47F13"/>
    <w:rsid w:val="00E651CA"/>
    <w:rsid w:val="00EA6C9B"/>
    <w:rsid w:val="00EB3747"/>
    <w:rsid w:val="00EC3EEA"/>
    <w:rsid w:val="00F41CD1"/>
    <w:rsid w:val="00F823F5"/>
    <w:rsid w:val="00FD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C5A"/>
    <w:pPr>
      <w:keepNext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E7C5A"/>
    <w:rPr>
      <w:rFonts w:ascii="Cambria" w:hAnsi="Cambria" w:cs="Times New Roman"/>
      <w:b/>
      <w:bCs/>
      <w:kern w:val="32"/>
      <w:sz w:val="32"/>
      <w:szCs w:val="32"/>
      <w:lang w:val="bg-BG" w:eastAsia="bg-BG" w:bidi="ar-SA"/>
    </w:rPr>
  </w:style>
  <w:style w:type="paragraph" w:styleId="BalloonText">
    <w:name w:val="Balloon Text"/>
    <w:basedOn w:val="Normal"/>
    <w:link w:val="BalloonTextChar"/>
    <w:uiPriority w:val="99"/>
    <w:semiHidden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0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E09B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258</Words>
  <Characters>1475</Characters>
  <Application>Microsoft Office Outlook</Application>
  <DocSecurity>0</DocSecurity>
  <Lines>0</Lines>
  <Paragraphs>0</Paragraphs>
  <ScaleCrop>false</ScaleCrop>
  <Company>CM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SU_HD</cp:lastModifiedBy>
  <cp:revision>3</cp:revision>
  <dcterms:created xsi:type="dcterms:W3CDTF">2016-04-08T09:41:00Z</dcterms:created>
  <dcterms:modified xsi:type="dcterms:W3CDTF">2016-05-09T13:07:00Z</dcterms:modified>
</cp:coreProperties>
</file>