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96" w:rsidRDefault="00603C96" w:rsidP="00B2388A">
      <w:pPr>
        <w:jc w:val="both"/>
      </w:pPr>
      <w:bookmarkStart w:id="0" w:name="_GoBack"/>
      <w:bookmarkEnd w:id="0"/>
    </w:p>
    <w:p w:rsidR="00603C96" w:rsidRDefault="00603C96" w:rsidP="00B2388A">
      <w:pPr>
        <w:jc w:val="both"/>
      </w:pPr>
    </w:p>
    <w:p w:rsidR="00603C96" w:rsidRDefault="00603C96" w:rsidP="00A80DBD">
      <w:pPr>
        <w:pStyle w:val="Heading2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ЗАЯВЛЕНИЕ ЗА УЧАСТИЕ В ПОДБОР</w:t>
      </w:r>
    </w:p>
    <w:p w:rsidR="00603C96" w:rsidRDefault="00603C96" w:rsidP="00A80DBD">
      <w:pPr>
        <w:rPr>
          <w:lang w:val="ru-RU"/>
        </w:rPr>
      </w:pPr>
    </w:p>
    <w:p w:rsidR="00603C96" w:rsidRDefault="00603C96" w:rsidP="00A80DBD">
      <w:pPr>
        <w:rPr>
          <w:lang w:val="ru-RU"/>
        </w:rPr>
      </w:pPr>
    </w:p>
    <w:p w:rsidR="00603C96" w:rsidRDefault="00603C96" w:rsidP="00A80DBD">
      <w:pPr>
        <w:jc w:val="center"/>
        <w:rPr>
          <w:lang w:val="ru-RU"/>
        </w:rPr>
      </w:pPr>
      <w:r>
        <w:rPr>
          <w:lang w:val="ru-RU"/>
        </w:rPr>
        <w:t xml:space="preserve">за длъжност -  </w:t>
      </w:r>
      <w:r>
        <w:rPr>
          <w:b/>
          <w:bCs/>
          <w:lang w:val="ru-RU"/>
        </w:rPr>
        <w:t>СОЦИАЛЕН РАБОТНИК</w:t>
      </w:r>
    </w:p>
    <w:p w:rsidR="00603C96" w:rsidRDefault="00603C96" w:rsidP="00A80DBD">
      <w:pPr>
        <w:ind w:left="4395"/>
        <w:rPr>
          <w:lang w:val="ru-RU"/>
        </w:rPr>
      </w:pPr>
    </w:p>
    <w:p w:rsidR="00603C96" w:rsidRDefault="00603C96" w:rsidP="00CB2C94">
      <w:pPr>
        <w:spacing w:line="360" w:lineRule="auto"/>
        <w:jc w:val="both"/>
      </w:pPr>
      <w:r>
        <w:rPr>
          <w:bCs/>
          <w:lang w:val="ru-RU"/>
        </w:rPr>
        <w:t xml:space="preserve">по проект „ПРИЕМИ МЕ 2015” </w:t>
      </w:r>
      <w:r>
        <w:rPr>
          <w:lang w:val="ru-RU"/>
        </w:rPr>
        <w:t xml:space="preserve">процедура за директно предоставяне на безвъзмездна финансова помощ  по </w:t>
      </w:r>
      <w:r w:rsidRPr="00CB2C94">
        <w:rPr>
          <w:bCs/>
        </w:rPr>
        <w:t xml:space="preserve">АНЕКС  КЪМ ПАРТНЬОРСКО СПОРАЗУМЕНИЕ  № </w:t>
      </w:r>
      <w:r w:rsidRPr="00CB2C94">
        <w:rPr>
          <w:bCs/>
          <w:lang w:eastAsia="zh-CN"/>
        </w:rPr>
        <w:t>BG03-ПС01-82</w:t>
      </w:r>
      <w:r w:rsidRPr="00CB2C94">
        <w:rPr>
          <w:rFonts w:ascii="Verdana" w:hAnsi="Verdana"/>
          <w:bCs/>
        </w:rPr>
        <w:t xml:space="preserve"> </w:t>
      </w:r>
      <w:r w:rsidRPr="00CB2C94">
        <w:t>от</w:t>
      </w:r>
      <w:r>
        <w:t xml:space="preserve"> 01.12.2015 г. – </w:t>
      </w:r>
      <w:r>
        <w:rPr>
          <w:b/>
          <w:bCs/>
        </w:rPr>
        <w:t xml:space="preserve">  </w:t>
      </w:r>
      <w:r>
        <w:t>по ОП РЧР 2014-2020 г.</w:t>
      </w:r>
    </w:p>
    <w:p w:rsidR="00603C96" w:rsidRDefault="00603C96" w:rsidP="00A80DBD">
      <w:pPr>
        <w:pStyle w:val="Header"/>
        <w:tabs>
          <w:tab w:val="left" w:pos="-426"/>
        </w:tabs>
        <w:ind w:left="-360"/>
        <w:jc w:val="both"/>
      </w:pPr>
    </w:p>
    <w:p w:rsidR="00603C96" w:rsidRDefault="00603C96" w:rsidP="00A80DBD">
      <w:pPr>
        <w:pStyle w:val="Heading1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Лична информациЯ</w:t>
      </w:r>
    </w:p>
    <w:p w:rsidR="00603C96" w:rsidRDefault="00603C96" w:rsidP="00A80DBD">
      <w:pPr>
        <w:pStyle w:val="Heading1"/>
        <w:rPr>
          <w:rFonts w:ascii="Times New Roman" w:hAnsi="Times New Roman"/>
          <w:b w:val="0"/>
          <w:bCs w:val="0"/>
          <w:cap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041"/>
      </w:tblGrid>
      <w:tr w:rsidR="00603C96" w:rsidTr="00A80DBD">
        <w:trPr>
          <w:jc w:val="center"/>
        </w:trPr>
        <w:tc>
          <w:tcPr>
            <w:tcW w:w="2802" w:type="dxa"/>
            <w:shd w:val="clear" w:color="auto" w:fill="FFFFFF"/>
          </w:tcPr>
          <w:p w:rsidR="00603C96" w:rsidRDefault="00603C96">
            <w:r>
              <w:t>Трите имена на кандидата</w:t>
            </w:r>
          </w:p>
          <w:p w:rsidR="00603C96" w:rsidRDefault="00603C96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</w:tcPr>
          <w:p w:rsidR="00603C96" w:rsidRDefault="00603C96"/>
          <w:p w:rsidR="00603C96" w:rsidRDefault="00603C96"/>
          <w:p w:rsidR="00603C96" w:rsidRDefault="00603C96"/>
          <w:p w:rsidR="00603C96" w:rsidRDefault="00603C96">
            <w:pPr>
              <w:autoSpaceDE w:val="0"/>
              <w:autoSpaceDN w:val="0"/>
              <w:adjustRightInd w:val="0"/>
            </w:pPr>
          </w:p>
        </w:tc>
      </w:tr>
      <w:tr w:rsidR="00603C96" w:rsidTr="00A80DBD">
        <w:trPr>
          <w:jc w:val="center"/>
        </w:trPr>
        <w:tc>
          <w:tcPr>
            <w:tcW w:w="2802" w:type="dxa"/>
            <w:shd w:val="clear" w:color="auto" w:fill="FFFFFF"/>
          </w:tcPr>
          <w:p w:rsidR="00603C96" w:rsidRDefault="00603C96">
            <w:pPr>
              <w:autoSpaceDE w:val="0"/>
              <w:autoSpaceDN w:val="0"/>
              <w:adjustRightInd w:val="0"/>
            </w:pPr>
            <w:r>
              <w:t>Дата на раждане</w:t>
            </w:r>
          </w:p>
        </w:tc>
        <w:tc>
          <w:tcPr>
            <w:tcW w:w="6041" w:type="dxa"/>
          </w:tcPr>
          <w:p w:rsidR="00603C96" w:rsidRDefault="00603C96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03C96" w:rsidTr="00A80DBD">
        <w:trPr>
          <w:jc w:val="center"/>
        </w:trPr>
        <w:tc>
          <w:tcPr>
            <w:tcW w:w="2802" w:type="dxa"/>
            <w:shd w:val="clear" w:color="auto" w:fill="FFFFFF"/>
          </w:tcPr>
          <w:p w:rsidR="00603C96" w:rsidRDefault="00603C96">
            <w:pPr>
              <w:autoSpaceDE w:val="0"/>
              <w:autoSpaceDN w:val="0"/>
              <w:adjustRightInd w:val="0"/>
            </w:pPr>
            <w:r>
              <w:t>Място на раждане</w:t>
            </w:r>
          </w:p>
        </w:tc>
        <w:tc>
          <w:tcPr>
            <w:tcW w:w="6041" w:type="dxa"/>
          </w:tcPr>
          <w:p w:rsidR="00603C96" w:rsidRDefault="00603C96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03C96" w:rsidTr="00A80DBD">
        <w:trPr>
          <w:jc w:val="center"/>
        </w:trPr>
        <w:tc>
          <w:tcPr>
            <w:tcW w:w="2802" w:type="dxa"/>
            <w:shd w:val="clear" w:color="auto" w:fill="FFFFFF"/>
          </w:tcPr>
          <w:p w:rsidR="00603C96" w:rsidRDefault="00603C96">
            <w:r>
              <w:t>Адрес</w:t>
            </w:r>
          </w:p>
          <w:p w:rsidR="00603C96" w:rsidRDefault="00603C96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</w:tcPr>
          <w:p w:rsidR="00603C96" w:rsidRDefault="00603C96">
            <w:pPr>
              <w:autoSpaceDE w:val="0"/>
              <w:autoSpaceDN w:val="0"/>
              <w:adjustRightInd w:val="0"/>
            </w:pPr>
          </w:p>
        </w:tc>
      </w:tr>
      <w:tr w:rsidR="00603C96" w:rsidTr="00A80DBD">
        <w:trPr>
          <w:jc w:val="center"/>
        </w:trPr>
        <w:tc>
          <w:tcPr>
            <w:tcW w:w="2802" w:type="dxa"/>
            <w:shd w:val="clear" w:color="auto" w:fill="FFFFFF"/>
          </w:tcPr>
          <w:p w:rsidR="00603C96" w:rsidRDefault="00603C96">
            <w:pPr>
              <w:autoSpaceDE w:val="0"/>
              <w:autoSpaceDN w:val="0"/>
              <w:adjustRightInd w:val="0"/>
            </w:pPr>
            <w:r>
              <w:t>Телефон за контакти</w:t>
            </w:r>
          </w:p>
        </w:tc>
        <w:tc>
          <w:tcPr>
            <w:tcW w:w="6041" w:type="dxa"/>
          </w:tcPr>
          <w:p w:rsidR="00603C96" w:rsidRDefault="00603C96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03C96" w:rsidTr="00A80DBD">
        <w:trPr>
          <w:jc w:val="center"/>
        </w:trPr>
        <w:tc>
          <w:tcPr>
            <w:tcW w:w="2802" w:type="dxa"/>
            <w:shd w:val="clear" w:color="auto" w:fill="FFFFFF"/>
          </w:tcPr>
          <w:p w:rsidR="00603C96" w:rsidRDefault="00603C96">
            <w:pPr>
              <w:autoSpaceDE w:val="0"/>
              <w:autoSpaceDN w:val="0"/>
              <w:adjustRightInd w:val="0"/>
            </w:pPr>
            <w:r>
              <w:t>e-mail:</w:t>
            </w:r>
          </w:p>
        </w:tc>
        <w:tc>
          <w:tcPr>
            <w:tcW w:w="6041" w:type="dxa"/>
          </w:tcPr>
          <w:p w:rsidR="00603C96" w:rsidRDefault="00603C96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603C96" w:rsidRDefault="00603C96" w:rsidP="00A80DBD">
      <w:r>
        <w:t xml:space="preserve">         </w:t>
      </w:r>
    </w:p>
    <w:p w:rsidR="00603C96" w:rsidRDefault="00603C96" w:rsidP="00A80DBD"/>
    <w:p w:rsidR="00603C96" w:rsidRDefault="00603C96" w:rsidP="00A80DBD">
      <w:r>
        <w:t>Прилагам следните документи:</w:t>
      </w:r>
    </w:p>
    <w:p w:rsidR="00603C96" w:rsidRDefault="00603C96" w:rsidP="00A80DBD">
      <w:pPr>
        <w:numPr>
          <w:ilvl w:val="0"/>
          <w:numId w:val="1"/>
        </w:numPr>
        <w:autoSpaceDN w:val="0"/>
        <w:spacing w:before="240"/>
        <w:ind w:firstLine="420"/>
      </w:pPr>
      <w:r>
        <w:t>.........................................</w:t>
      </w:r>
    </w:p>
    <w:p w:rsidR="00603C96" w:rsidRDefault="00603C96" w:rsidP="00A80DBD">
      <w:pPr>
        <w:numPr>
          <w:ilvl w:val="0"/>
          <w:numId w:val="1"/>
        </w:numPr>
        <w:autoSpaceDN w:val="0"/>
        <w:spacing w:before="120"/>
        <w:ind w:firstLine="418"/>
      </w:pPr>
      <w:r>
        <w:t>.........................................</w:t>
      </w:r>
    </w:p>
    <w:p w:rsidR="00603C96" w:rsidRDefault="00603C96" w:rsidP="00A80DBD">
      <w:pPr>
        <w:numPr>
          <w:ilvl w:val="0"/>
          <w:numId w:val="1"/>
        </w:numPr>
        <w:autoSpaceDN w:val="0"/>
        <w:spacing w:before="120"/>
        <w:ind w:firstLine="418"/>
      </w:pPr>
      <w:r>
        <w:t>.........................................</w:t>
      </w:r>
    </w:p>
    <w:p w:rsidR="00603C96" w:rsidRDefault="00603C96" w:rsidP="00A80DBD">
      <w:pPr>
        <w:numPr>
          <w:ilvl w:val="0"/>
          <w:numId w:val="1"/>
        </w:numPr>
        <w:autoSpaceDN w:val="0"/>
        <w:spacing w:before="120"/>
        <w:ind w:firstLine="418"/>
      </w:pPr>
      <w:r>
        <w:rPr>
          <w:lang w:val="en-US"/>
        </w:rPr>
        <w:t>.........................................</w:t>
      </w:r>
    </w:p>
    <w:p w:rsidR="00603C96" w:rsidRDefault="00603C96" w:rsidP="00A80DBD">
      <w:pPr>
        <w:numPr>
          <w:ilvl w:val="0"/>
          <w:numId w:val="1"/>
        </w:numPr>
        <w:autoSpaceDN w:val="0"/>
        <w:spacing w:before="120"/>
        <w:ind w:firstLine="418"/>
      </w:pPr>
      <w:r>
        <w:rPr>
          <w:lang w:val="en-US"/>
        </w:rPr>
        <w:t>.........................................</w:t>
      </w:r>
    </w:p>
    <w:p w:rsidR="00603C96" w:rsidRDefault="00603C96" w:rsidP="00A80DBD">
      <w:pPr>
        <w:spacing w:before="120"/>
        <w:ind w:left="720"/>
        <w:rPr>
          <w:lang w:val="en-US"/>
        </w:rPr>
      </w:pPr>
    </w:p>
    <w:p w:rsidR="00603C96" w:rsidRDefault="00603C96" w:rsidP="00A80DBD"/>
    <w:p w:rsidR="00603C96" w:rsidRDefault="00603C96" w:rsidP="00A80DBD">
      <w:pPr>
        <w:ind w:left="708"/>
      </w:pPr>
      <w:r>
        <w:t>Подпис:  .........................                                                         Дата: ........................ г.</w:t>
      </w:r>
    </w:p>
    <w:p w:rsidR="00603C96" w:rsidRDefault="00603C96" w:rsidP="00B2388A">
      <w:pPr>
        <w:jc w:val="both"/>
      </w:pPr>
    </w:p>
    <w:p w:rsidR="00603C96" w:rsidRDefault="00603C96" w:rsidP="00B2388A">
      <w:pPr>
        <w:jc w:val="both"/>
      </w:pPr>
    </w:p>
    <w:sectPr w:rsidR="00603C96" w:rsidSect="00FD4AF9">
      <w:headerReference w:type="default" r:id="rId7"/>
      <w:footerReference w:type="default" r:id="rId8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C96" w:rsidRDefault="00603C96" w:rsidP="00C5450D">
      <w:r>
        <w:separator/>
      </w:r>
    </w:p>
  </w:endnote>
  <w:endnote w:type="continuationSeparator" w:id="0">
    <w:p w:rsidR="00603C96" w:rsidRDefault="00603C96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6" w:rsidRDefault="00603C96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603C96" w:rsidRPr="00BD62F9" w:rsidRDefault="00603C96" w:rsidP="00C5450D">
    <w:pPr>
      <w:pStyle w:val="Footer"/>
      <w:jc w:val="center"/>
      <w:rPr>
        <w:i/>
        <w:sz w:val="12"/>
        <w:szCs w:val="12"/>
        <w:lang w:val="en-US"/>
      </w:rPr>
    </w:pPr>
  </w:p>
  <w:p w:rsidR="00603C96" w:rsidRPr="00E47F13" w:rsidRDefault="00603C96" w:rsidP="00B2388A">
    <w:pPr>
      <w:pStyle w:val="Footer"/>
      <w:jc w:val="center"/>
      <w:rPr>
        <w:rFonts w:ascii="Verdana" w:hAnsi="Verdana"/>
        <w:i/>
        <w:sz w:val="16"/>
        <w:szCs w:val="16"/>
      </w:rPr>
    </w:pPr>
    <w:r w:rsidRPr="00E47F13">
      <w:rPr>
        <w:rFonts w:ascii="Verdana" w:hAnsi="Verdana"/>
        <w:i/>
        <w:sz w:val="16"/>
        <w:szCs w:val="16"/>
      </w:rPr>
      <w:t>Проект „Приеми ме 2015“</w:t>
    </w:r>
    <w:r w:rsidRPr="00E47F13">
      <w:rPr>
        <w:rFonts w:ascii="Verdana" w:hAnsi="Verdana"/>
        <w:i/>
        <w:sz w:val="16"/>
        <w:szCs w:val="16"/>
        <w:lang w:val="en-US"/>
      </w:rPr>
      <w:t xml:space="preserve"> - BG05M9OP001-2.003-0</w:t>
    </w:r>
    <w:r w:rsidRPr="00E47F13">
      <w:rPr>
        <w:rFonts w:ascii="Verdana" w:hAnsi="Verdana"/>
        <w:i/>
        <w:sz w:val="16"/>
        <w:szCs w:val="16"/>
      </w:rPr>
      <w:t>00</w:t>
    </w:r>
    <w:r w:rsidRPr="00E47F13">
      <w:rPr>
        <w:rFonts w:ascii="Verdana" w:hAnsi="Verdana"/>
        <w:i/>
        <w:sz w:val="16"/>
        <w:szCs w:val="16"/>
        <w:lang w:val="en-US"/>
      </w:rPr>
      <w:t>1-C01</w:t>
    </w:r>
    <w:r w:rsidRPr="00E47F13">
      <w:rPr>
        <w:rFonts w:ascii="Verdana" w:hAnsi="Verdana"/>
        <w:i/>
        <w:sz w:val="16"/>
        <w:szCs w:val="16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603C96" w:rsidRPr="0065796A" w:rsidRDefault="00603C96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C96" w:rsidRDefault="00603C96" w:rsidP="00C5450D">
      <w:r>
        <w:separator/>
      </w:r>
    </w:p>
  </w:footnote>
  <w:footnote w:type="continuationSeparator" w:id="0">
    <w:p w:rsidR="00603C96" w:rsidRDefault="00603C96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6" w:rsidRDefault="00603C96" w:rsidP="002C4547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168.75pt;height:59.25pt;visibility:visible">
          <v:imagedata r:id="rId1" o:title=""/>
        </v:shape>
      </w:pict>
    </w:r>
    <w:r>
      <w:tab/>
    </w:r>
    <w:r>
      <w:rPr>
        <w:noProof/>
      </w:rPr>
      <w:tab/>
    </w:r>
    <w:r>
      <w:rPr>
        <w:noProof/>
      </w:rPr>
      <w:pict>
        <v:shape id="Picture 11" o:spid="_x0000_i1028" type="#_x0000_t75" style="width:162.75pt;height:63.75pt;visibility:visible">
          <v:imagedata r:id="rId2" o:title="" cropbottom="5453f" cropright="5263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3E"/>
    <w:rsid w:val="00047DDE"/>
    <w:rsid w:val="00051C87"/>
    <w:rsid w:val="000F1A76"/>
    <w:rsid w:val="00114D46"/>
    <w:rsid w:val="00127AB7"/>
    <w:rsid w:val="00137337"/>
    <w:rsid w:val="001D0D90"/>
    <w:rsid w:val="00281C22"/>
    <w:rsid w:val="00285A16"/>
    <w:rsid w:val="002C4547"/>
    <w:rsid w:val="002C5A74"/>
    <w:rsid w:val="00345A28"/>
    <w:rsid w:val="00446B8F"/>
    <w:rsid w:val="004B61E3"/>
    <w:rsid w:val="004C7BF5"/>
    <w:rsid w:val="004E09B2"/>
    <w:rsid w:val="005C4B92"/>
    <w:rsid w:val="00603C96"/>
    <w:rsid w:val="0065193E"/>
    <w:rsid w:val="0065796A"/>
    <w:rsid w:val="006B7C00"/>
    <w:rsid w:val="006D3A5F"/>
    <w:rsid w:val="007126B9"/>
    <w:rsid w:val="00712D6E"/>
    <w:rsid w:val="00713782"/>
    <w:rsid w:val="00756CB4"/>
    <w:rsid w:val="00760ED5"/>
    <w:rsid w:val="00763535"/>
    <w:rsid w:val="007D604F"/>
    <w:rsid w:val="008278E3"/>
    <w:rsid w:val="008F5EAF"/>
    <w:rsid w:val="008F73AA"/>
    <w:rsid w:val="009179FE"/>
    <w:rsid w:val="00954B1F"/>
    <w:rsid w:val="00957235"/>
    <w:rsid w:val="00973554"/>
    <w:rsid w:val="009A0B8F"/>
    <w:rsid w:val="00A356AF"/>
    <w:rsid w:val="00A75C47"/>
    <w:rsid w:val="00A80DBD"/>
    <w:rsid w:val="00A955A7"/>
    <w:rsid w:val="00AF6FA7"/>
    <w:rsid w:val="00B2388A"/>
    <w:rsid w:val="00B84099"/>
    <w:rsid w:val="00BD62F9"/>
    <w:rsid w:val="00BF2BFC"/>
    <w:rsid w:val="00BF3973"/>
    <w:rsid w:val="00BF49B9"/>
    <w:rsid w:val="00C12ECE"/>
    <w:rsid w:val="00C5450D"/>
    <w:rsid w:val="00CB2C94"/>
    <w:rsid w:val="00CC2E7E"/>
    <w:rsid w:val="00D03F65"/>
    <w:rsid w:val="00D476D8"/>
    <w:rsid w:val="00DB735D"/>
    <w:rsid w:val="00DC11F1"/>
    <w:rsid w:val="00E47F13"/>
    <w:rsid w:val="00E651CA"/>
    <w:rsid w:val="00EA6C9B"/>
    <w:rsid w:val="00EC3EEA"/>
    <w:rsid w:val="00F41CD1"/>
    <w:rsid w:val="00F823F5"/>
    <w:rsid w:val="00FD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0DBD"/>
    <w:pPr>
      <w:keepNext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0DBD"/>
    <w:pPr>
      <w:autoSpaceDE w:val="0"/>
      <w:autoSpaceDN w:val="0"/>
      <w:adjustRightInd w:val="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0DBD"/>
    <w:rPr>
      <w:rFonts w:ascii="Cambria" w:hAnsi="Cambria" w:cs="Times New Roman"/>
      <w:b/>
      <w:bCs/>
      <w:kern w:val="32"/>
      <w:sz w:val="32"/>
      <w:szCs w:val="32"/>
      <w:lang w:val="bg-BG" w:eastAsia="bg-BG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80DBD"/>
    <w:rPr>
      <w:rFonts w:ascii="Cambria" w:hAnsi="Cambria" w:cs="Times New Roman"/>
      <w:b/>
      <w:bCs/>
      <w:i/>
      <w:iCs/>
      <w:sz w:val="28"/>
      <w:szCs w:val="28"/>
      <w:lang w:val="bg-BG" w:eastAsia="bg-BG" w:bidi="ar-SA"/>
    </w:rPr>
  </w:style>
  <w:style w:type="paragraph" w:styleId="BalloonText">
    <w:name w:val="Balloon Text"/>
    <w:basedOn w:val="Normal"/>
    <w:link w:val="BalloonTextChar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rFonts w:cs="Times New Roman"/>
      <w:color w:val="0000FF"/>
      <w:u w:val="single"/>
    </w:rPr>
  </w:style>
  <w:style w:type="character" w:customStyle="1" w:styleId="HeaderChar1">
    <w:name w:val="Header Char1"/>
    <w:aliases w:val="Header Char Char"/>
    <w:basedOn w:val="DefaultParagraphFont"/>
    <w:uiPriority w:val="99"/>
    <w:rsid w:val="00A80DBD"/>
    <w:rPr>
      <w:rFonts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114</Words>
  <Characters>655</Characters>
  <Application>Microsoft Office Outlook</Application>
  <DocSecurity>0</DocSecurity>
  <Lines>0</Lines>
  <Paragraphs>0</Paragraphs>
  <ScaleCrop>false</ScaleCrop>
  <Company>CM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SU_HD</cp:lastModifiedBy>
  <cp:revision>4</cp:revision>
  <dcterms:created xsi:type="dcterms:W3CDTF">2016-04-08T09:41:00Z</dcterms:created>
  <dcterms:modified xsi:type="dcterms:W3CDTF">2016-10-04T07:43:00Z</dcterms:modified>
</cp:coreProperties>
</file>