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DF" w:rsidRDefault="00EA5BDF" w:rsidP="00B2388A">
      <w:pPr>
        <w:jc w:val="both"/>
      </w:pPr>
      <w:bookmarkStart w:id="0" w:name="_GoBack"/>
      <w:bookmarkEnd w:id="0"/>
    </w:p>
    <w:p w:rsidR="00EA5BDF" w:rsidRDefault="00EA5BDF" w:rsidP="00E75E61">
      <w:pPr>
        <w:pStyle w:val="Aaoeeu"/>
        <w:widowControl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bg-BG"/>
        </w:rPr>
        <w:t>АВТОБИОГРАФИЯ</w:t>
      </w:r>
      <w:r>
        <w:rPr>
          <w:b/>
          <w:sz w:val="24"/>
          <w:szCs w:val="24"/>
          <w:u w:val="single"/>
          <w:lang w:val="ru-RU"/>
        </w:rPr>
        <w:t xml:space="preserve"> </w:t>
      </w:r>
    </w:p>
    <w:p w:rsidR="00EA5BDF" w:rsidRDefault="00EA5BDF" w:rsidP="00E75E61">
      <w:pPr>
        <w:pStyle w:val="Aaoeeu"/>
        <w:widowControl/>
        <w:rPr>
          <w:b/>
          <w:sz w:val="24"/>
          <w:szCs w:val="24"/>
          <w:lang w:val="bg-BG"/>
        </w:rPr>
      </w:pPr>
    </w:p>
    <w:p w:rsidR="00EA5BDF" w:rsidRDefault="00EA5BDF" w:rsidP="00E75E61">
      <w:pPr>
        <w:pStyle w:val="Aaoeeu"/>
        <w:widowControl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ДЛЪЖНОСТ ПО ПРОЕКТА: (моля, посочете)...........................................................................</w:t>
      </w:r>
    </w:p>
    <w:p w:rsidR="00EA5BDF" w:rsidRDefault="00EA5BDF" w:rsidP="00E75E61">
      <w:pPr>
        <w:pStyle w:val="Aaoeeu"/>
        <w:widowControl/>
        <w:rPr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Лична информация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1"/>
        <w:gridCol w:w="267"/>
        <w:gridCol w:w="6807"/>
      </w:tblGrid>
      <w:tr w:rsidR="00EA5BDF" w:rsidTr="00E75E61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[Ф</w:t>
            </w:r>
            <w:r>
              <w:rPr>
                <w:b/>
                <w:smallCaps/>
                <w:sz w:val="16"/>
                <w:szCs w:val="16"/>
                <w:lang w:val="bg-BG"/>
              </w:rPr>
              <w:t>амилно, Лично, Бащино]</w:t>
            </w:r>
          </w:p>
        </w:tc>
      </w:tr>
      <w:tr w:rsidR="00EA5BDF" w:rsidTr="00E75E61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sz w:val="24"/>
                <w:szCs w:val="24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16"/>
                <w:szCs w:val="16"/>
                <w:lang w:val="bg-BG"/>
              </w:rPr>
            </w:pPr>
            <w:r>
              <w:rPr>
                <w:b/>
                <w:smallCaps/>
                <w:sz w:val="16"/>
                <w:szCs w:val="16"/>
                <w:lang w:val="ru-RU"/>
              </w:rPr>
              <w:t>[</w:t>
            </w:r>
            <w:r>
              <w:rPr>
                <w:b/>
                <w:sz w:val="16"/>
                <w:szCs w:val="16"/>
                <w:lang w:val="bg-BG"/>
              </w:rPr>
              <w:t xml:space="preserve">ул., №, гр./с., пощ. код, държава </w:t>
            </w:r>
            <w:r>
              <w:rPr>
                <w:b/>
                <w:smallCaps/>
                <w:sz w:val="16"/>
                <w:szCs w:val="16"/>
                <w:lang w:val="bg-BG"/>
              </w:rPr>
              <w:t>]</w:t>
            </w:r>
          </w:p>
        </w:tc>
      </w:tr>
      <w:tr w:rsidR="00EA5BDF" w:rsidTr="00E75E61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A5BDF" w:rsidTr="00E75E61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sz w:val="24"/>
                <w:szCs w:val="24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A5BDF" w:rsidTr="00E75E61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</w:tr>
    </w:tbl>
    <w:p w:rsidR="00EA5BDF" w:rsidRDefault="00EA5BDF" w:rsidP="00E75E61">
      <w:pPr>
        <w:pStyle w:val="Aaoeeu"/>
        <w:widowControl/>
        <w:spacing w:before="120"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734"/>
      </w:tblGrid>
      <w:tr w:rsidR="00EA5BDF" w:rsidTr="00E75E61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sz w:val="24"/>
                <w:szCs w:val="24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el-GR"/>
              </w:rPr>
            </w:pPr>
          </w:p>
        </w:tc>
      </w:tr>
    </w:tbl>
    <w:p w:rsidR="00EA5BDF" w:rsidRDefault="00EA5BDF" w:rsidP="00E75E61">
      <w:pPr>
        <w:pStyle w:val="Aaoeeu"/>
        <w:widowControl/>
        <w:spacing w:before="20" w:after="20"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601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el-GR"/>
              </w:rPr>
            </w:pPr>
            <w:r>
              <w:rPr>
                <w:smallCaps/>
                <w:sz w:val="24"/>
                <w:szCs w:val="24"/>
                <w:lang w:val="el-GR"/>
              </w:rPr>
              <w:t xml:space="preserve">[ </w:t>
            </w:r>
            <w:r>
              <w:rPr>
                <w:sz w:val="24"/>
                <w:szCs w:val="24"/>
                <w:lang w:val="bg-BG"/>
              </w:rPr>
              <w:t>ден, месец, година</w:t>
            </w:r>
            <w:r>
              <w:rPr>
                <w:smallCaps/>
                <w:sz w:val="24"/>
                <w:szCs w:val="24"/>
                <w:lang w:val="el-GR"/>
              </w:rPr>
              <w:t xml:space="preserve"> ]</w:t>
            </w:r>
          </w:p>
        </w:tc>
      </w:tr>
    </w:tbl>
    <w:p w:rsidR="00EA5BDF" w:rsidRDefault="00EA5BDF" w:rsidP="00E75E61">
      <w:pPr>
        <w:pStyle w:val="Aaoeeu"/>
        <w:widowControl/>
        <w:spacing w:before="20" w:after="20"/>
        <w:rPr>
          <w:sz w:val="24"/>
          <w:szCs w:val="24"/>
          <w:lang w:val="el-GR"/>
        </w:rPr>
      </w:pPr>
    </w:p>
    <w:p w:rsidR="00EA5BDF" w:rsidRDefault="00EA5BDF" w:rsidP="00E75E61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:rsidR="00EA5BDF" w:rsidRDefault="00EA5BDF" w:rsidP="00E75E61">
      <w:pPr>
        <w:pStyle w:val="Aaoeeu"/>
        <w:widowControl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ab/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Дати</w:t>
            </w:r>
            <w:r>
              <w:rPr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i w:val="0"/>
                <w:sz w:val="24"/>
                <w:szCs w:val="24"/>
                <w:lang w:val="bg-BG"/>
              </w:rPr>
              <w:t>от-до</w:t>
            </w:r>
            <w:r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mallCaps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[ </w:t>
            </w:r>
            <w:r>
              <w:rPr>
                <w:i w:val="0"/>
                <w:sz w:val="24"/>
                <w:szCs w:val="24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i w:val="0"/>
                <w:sz w:val="24"/>
                <w:szCs w:val="24"/>
                <w:lang w:val="ru-RU"/>
              </w:rPr>
              <w:t>. ]</w:t>
            </w: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:rsidR="00EA5BDF" w:rsidRDefault="00EA5BDF" w:rsidP="00E75E61">
      <w:pPr>
        <w:pStyle w:val="Aaoeeu"/>
        <w:widowControl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ab/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Дати</w:t>
            </w:r>
            <w:r>
              <w:rPr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i w:val="0"/>
                <w:sz w:val="24"/>
                <w:szCs w:val="24"/>
                <w:lang w:val="bg-BG"/>
              </w:rPr>
              <w:t>от-до</w:t>
            </w:r>
            <w:r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mallCaps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[ </w:t>
            </w:r>
            <w:r>
              <w:rPr>
                <w:i w:val="0"/>
                <w:sz w:val="24"/>
                <w:szCs w:val="24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i w:val="0"/>
                <w:sz w:val="24"/>
                <w:szCs w:val="24"/>
                <w:lang w:val="ru-RU"/>
              </w:rPr>
              <w:t>. ]</w:t>
            </w: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:rsidR="00EA5BDF" w:rsidRDefault="00EA5BDF" w:rsidP="00E75E61">
      <w:pPr>
        <w:pStyle w:val="Aaoeeu"/>
        <w:widowControl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ab/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Дати</w:t>
            </w:r>
            <w:r>
              <w:rPr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i w:val="0"/>
                <w:sz w:val="24"/>
                <w:szCs w:val="24"/>
                <w:lang w:val="bg-BG"/>
              </w:rPr>
              <w:t>от-до</w:t>
            </w:r>
            <w:r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mallCaps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[ </w:t>
            </w:r>
            <w:r>
              <w:rPr>
                <w:i w:val="0"/>
                <w:sz w:val="24"/>
                <w:szCs w:val="24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i w:val="0"/>
                <w:sz w:val="24"/>
                <w:szCs w:val="24"/>
                <w:lang w:val="ru-RU"/>
              </w:rPr>
              <w:t>. ]</w:t>
            </w: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A5BDF" w:rsidTr="00E75E61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Образование и обучение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4"/>
        <w:gridCol w:w="119"/>
        <w:gridCol w:w="153"/>
        <w:gridCol w:w="6936"/>
      </w:tblGrid>
      <w:tr w:rsidR="00EA5BDF" w:rsidTr="00E75E61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>
              <w:rPr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Дати</w:t>
            </w:r>
            <w:r>
              <w:rPr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i w:val="0"/>
                <w:sz w:val="24"/>
                <w:szCs w:val="24"/>
                <w:lang w:val="bg-BG"/>
              </w:rPr>
              <w:t>от-до</w:t>
            </w:r>
            <w:r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[</w:t>
            </w:r>
            <w:r>
              <w:rPr>
                <w:i w:val="0"/>
                <w:sz w:val="24"/>
                <w:szCs w:val="24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i w:val="0"/>
                <w:sz w:val="24"/>
                <w:szCs w:val="24"/>
                <w:lang w:val="ru-RU"/>
              </w:rPr>
              <w:t>.]</w:t>
            </w:r>
          </w:p>
        </w:tc>
      </w:tr>
      <w:tr w:rsidR="00EA5BDF" w:rsidTr="00E75E61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Име и вид на обучаващата или образователната организация</w:t>
            </w:r>
          </w:p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Основни предмети</w:t>
            </w:r>
            <w:r>
              <w:rPr>
                <w:i w:val="0"/>
                <w:sz w:val="24"/>
                <w:szCs w:val="24"/>
                <w:lang w:val="ru-RU"/>
              </w:rPr>
              <w:t>/</w:t>
            </w:r>
            <w:r>
              <w:rPr>
                <w:i w:val="0"/>
                <w:sz w:val="24"/>
                <w:szCs w:val="24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A5BDF" w:rsidTr="00E75E61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gridAfter w:val="2"/>
          <w:wAfter w:w="7089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Образование и обучение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4"/>
        <w:gridCol w:w="272"/>
        <w:gridCol w:w="6936"/>
      </w:tblGrid>
      <w:tr w:rsidR="00EA5BDF" w:rsidTr="00E75E61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>
              <w:rPr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Дати</w:t>
            </w:r>
            <w:r>
              <w:rPr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i w:val="0"/>
                <w:sz w:val="24"/>
                <w:szCs w:val="24"/>
                <w:lang w:val="bg-BG"/>
              </w:rPr>
              <w:t>от-до</w:t>
            </w:r>
            <w:r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[</w:t>
            </w:r>
            <w:r>
              <w:rPr>
                <w:i w:val="0"/>
                <w:sz w:val="24"/>
                <w:szCs w:val="24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i w:val="0"/>
                <w:sz w:val="24"/>
                <w:szCs w:val="24"/>
                <w:lang w:val="ru-RU"/>
              </w:rPr>
              <w:t>.]</w:t>
            </w:r>
          </w:p>
        </w:tc>
      </w:tr>
      <w:tr w:rsidR="00EA5BDF" w:rsidTr="00E75E61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Име и вид на обучаващата или образователната организация</w:t>
            </w:r>
          </w:p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Основни предмети</w:t>
            </w:r>
            <w:r>
              <w:rPr>
                <w:i w:val="0"/>
                <w:sz w:val="24"/>
                <w:szCs w:val="24"/>
                <w:lang w:val="ru-RU"/>
              </w:rPr>
              <w:t>/</w:t>
            </w:r>
            <w:r>
              <w:rPr>
                <w:i w:val="0"/>
                <w:sz w:val="24"/>
                <w:szCs w:val="24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EA5BDF" w:rsidTr="00E75E61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el-GR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A5BDF" w:rsidTr="00E75E61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</w:tbl>
    <w:p w:rsidR="00EA5BDF" w:rsidRDefault="00EA5BDF" w:rsidP="00E75E61"/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1"/>
        <w:gridCol w:w="267"/>
        <w:gridCol w:w="6970"/>
      </w:tblGrid>
      <w:tr w:rsidR="00EA5BDF" w:rsidTr="00E75E61">
        <w:trPr>
          <w:trHeight w:val="320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jc w:val="left"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Лични умения и компетенции</w:t>
            </w:r>
          </w:p>
          <w:p w:rsidR="00EA5BDF" w:rsidRDefault="00EA5BDF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bg-BG"/>
              </w:rPr>
            </w:pPr>
            <w:r>
              <w:rPr>
                <w:b w:val="0"/>
                <w:i/>
                <w:sz w:val="24"/>
                <w:szCs w:val="24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EA5BDF" w:rsidTr="00E75E61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</w:rPr>
            </w:pPr>
          </w:p>
        </w:tc>
      </w:tr>
    </w:tbl>
    <w:p w:rsidR="00EA5BDF" w:rsidRDefault="00EA5BDF" w:rsidP="00E75E61">
      <w:pPr>
        <w:pStyle w:val="Aaoeeu"/>
        <w:spacing w:before="20" w:after="2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A5BDF" w:rsidTr="00E75E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bg-BG"/>
              </w:rPr>
            </w:pPr>
            <w:r>
              <w:rPr>
                <w:b w:val="0"/>
                <w:smallCaps/>
                <w:sz w:val="24"/>
                <w:szCs w:val="24"/>
                <w:lang w:val="bg-BG"/>
              </w:rPr>
              <w:t>Други езици</w:t>
            </w:r>
          </w:p>
        </w:tc>
      </w:tr>
    </w:tbl>
    <w:p w:rsidR="00EA5BDF" w:rsidRDefault="00EA5BDF" w:rsidP="00E75E61">
      <w:pPr>
        <w:pStyle w:val="Aaoeeu"/>
        <w:spacing w:before="20" w:after="2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  <w:lang w:val="bg-BG"/>
              </w:rPr>
              <w:t>Език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EA5BDF" w:rsidTr="00E75E61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ru-RU"/>
              </w:rPr>
            </w:pPr>
            <w:r>
              <w:rPr>
                <w:smallCaps/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bg-BG"/>
              </w:rPr>
              <w:t>Определете нива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>отлично, добро, основно</w:t>
            </w:r>
            <w:r>
              <w:rPr>
                <w:sz w:val="24"/>
                <w:szCs w:val="24"/>
                <w:lang w:val="ru-RU"/>
              </w:rPr>
              <w:t>]</w:t>
            </w:r>
          </w:p>
        </w:tc>
      </w:tr>
      <w:tr w:rsidR="00EA5BDF" w:rsidTr="00E75E61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2"/>
              <w:widowControl/>
              <w:spacing w:before="20" w:after="20"/>
              <w:ind w:right="33"/>
              <w:rPr>
                <w:i w:val="0"/>
                <w:sz w:val="24"/>
                <w:szCs w:val="24"/>
                <w:lang w:val="bg-BG"/>
              </w:rPr>
            </w:pPr>
            <w:r>
              <w:rPr>
                <w:b/>
                <w:i w:val="0"/>
                <w:sz w:val="24"/>
                <w:szCs w:val="24"/>
              </w:rPr>
              <w:t xml:space="preserve">• </w:t>
            </w:r>
            <w:r>
              <w:rPr>
                <w:i w:val="0"/>
                <w:sz w:val="24"/>
                <w:szCs w:val="24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ru-RU"/>
              </w:rPr>
            </w:pPr>
            <w:r>
              <w:rPr>
                <w:smallCaps/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bg-BG"/>
              </w:rPr>
              <w:t>Определете нива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>отлично, добро, основно</w:t>
            </w:r>
            <w:r>
              <w:rPr>
                <w:sz w:val="24"/>
                <w:szCs w:val="24"/>
                <w:lang w:val="ru-RU"/>
              </w:rPr>
              <w:t>]</w:t>
            </w:r>
          </w:p>
        </w:tc>
      </w:tr>
      <w:tr w:rsidR="00EA5BDF" w:rsidTr="00E75E61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ru-RU"/>
              </w:rPr>
            </w:pPr>
            <w:r>
              <w:rPr>
                <w:smallCaps/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bg-BG"/>
              </w:rPr>
              <w:t>Определете нива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>отлично, добро, основно</w:t>
            </w:r>
            <w:r>
              <w:rPr>
                <w:sz w:val="24"/>
                <w:szCs w:val="24"/>
                <w:lang w:val="ru-RU"/>
              </w:rPr>
              <w:t>]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Социални умения и компетенции</w:t>
            </w:r>
          </w:p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mallCaps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[</w:t>
            </w:r>
            <w:r>
              <w:rPr>
                <w:sz w:val="24"/>
                <w:szCs w:val="24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73"/>
        <w:gridCol w:w="277"/>
        <w:gridCol w:w="6858"/>
      </w:tblGrid>
      <w:tr w:rsidR="00EA5BDF" w:rsidTr="00E75E61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Организационни умения и компетенции</w:t>
            </w:r>
          </w:p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[</w:t>
            </w:r>
            <w:r>
              <w:rPr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Технически умения и компетенции</w:t>
            </w:r>
          </w:p>
          <w:p w:rsidR="00EA5BDF" w:rsidRDefault="00EA5BDF">
            <w:pPr>
              <w:pStyle w:val="Aeeaoaeaa1"/>
              <w:widowControl/>
              <w:spacing w:before="20" w:after="20"/>
              <w:rPr>
                <w:b w:val="0"/>
                <w:smallCaps/>
                <w:sz w:val="24"/>
                <w:szCs w:val="24"/>
                <w:lang w:val="bg-BG"/>
              </w:rPr>
            </w:pPr>
            <w:r>
              <w:rPr>
                <w:b w:val="0"/>
                <w:i/>
                <w:sz w:val="24"/>
                <w:szCs w:val="24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[</w:t>
            </w:r>
            <w:r>
              <w:rPr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bg-BG"/>
        </w:rPr>
      </w:pPr>
    </w:p>
    <w:p w:rsidR="00EA5BDF" w:rsidRDefault="00EA5BDF" w:rsidP="00E75E61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Други умения и компетенции</w:t>
            </w:r>
          </w:p>
          <w:p w:rsidR="00EA5BDF" w:rsidRDefault="00EA5BDF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i/>
                <w:sz w:val="24"/>
                <w:szCs w:val="24"/>
                <w:lang w:val="bg-BG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[</w:t>
            </w:r>
            <w:r>
              <w:rPr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eeaoaeaa1"/>
              <w:widowControl/>
              <w:rPr>
                <w:b w:val="0"/>
                <w:sz w:val="24"/>
                <w:szCs w:val="24"/>
                <w:lang w:val="bg-BG"/>
              </w:rPr>
            </w:pPr>
            <w:r>
              <w:rPr>
                <w:b w:val="0"/>
                <w:smallCaps/>
                <w:sz w:val="24"/>
                <w:szCs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:rsidR="00EA5BDF" w:rsidRDefault="00EA5BDF" w:rsidP="00E75E61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ru-RU"/>
              </w:rPr>
              <w:t>[</w:t>
            </w:r>
            <w:r>
              <w:rPr>
                <w:smallCaps/>
                <w:sz w:val="24"/>
                <w:szCs w:val="24"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sz w:val="24"/>
                <w:szCs w:val="24"/>
                <w:lang w:val="bg-BG"/>
              </w:rPr>
              <w:t>]</w:t>
            </w:r>
          </w:p>
        </w:tc>
      </w:tr>
    </w:tbl>
    <w:p w:rsidR="00EA5BDF" w:rsidRDefault="00EA5BDF" w:rsidP="00E75E61">
      <w:pPr>
        <w:pStyle w:val="Aaoeeu"/>
        <w:widowControl/>
        <w:spacing w:before="20" w:after="2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EA5BDF" w:rsidTr="00E75E61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EA5BDF" w:rsidRDefault="00EA5BDF">
            <w:pPr>
              <w:pStyle w:val="Aeeaoaeaa1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EA5BDF" w:rsidRDefault="00EA5BDF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>
              <w:rPr>
                <w:smallCaps/>
                <w:sz w:val="24"/>
                <w:szCs w:val="24"/>
                <w:lang w:val="bg-BG"/>
              </w:rPr>
              <w:t xml:space="preserve">[ </w:t>
            </w:r>
            <w:r>
              <w:rPr>
                <w:sz w:val="24"/>
                <w:szCs w:val="24"/>
                <w:lang w:val="bg-BG"/>
              </w:rPr>
              <w:t>Опишете всички приложения. ]</w:t>
            </w:r>
          </w:p>
        </w:tc>
      </w:tr>
    </w:tbl>
    <w:p w:rsidR="00EA5BDF" w:rsidRDefault="00EA5BDF" w:rsidP="00E75E61">
      <w:pPr>
        <w:rPr>
          <w:i/>
          <w:highlight w:val="green"/>
        </w:rPr>
      </w:pPr>
    </w:p>
    <w:p w:rsidR="00EA5BDF" w:rsidRDefault="00EA5BDF" w:rsidP="00E75E61">
      <w:pPr>
        <w:ind w:left="-180"/>
        <w:rPr>
          <w:b/>
          <w:i/>
          <w:lang w:val="ru-RU"/>
        </w:rPr>
      </w:pPr>
      <w:r>
        <w:rPr>
          <w:b/>
          <w:i/>
          <w:lang w:val="ru-RU"/>
        </w:rPr>
        <w:t>Декларирам, че съм запознат/а с проекта; със съответната дейност, която ще изпълнявам и с  нейното естество, както и че съм в състояние да я осъществям.</w:t>
      </w:r>
    </w:p>
    <w:p w:rsidR="00EA5BDF" w:rsidRDefault="00EA5BDF" w:rsidP="00E75E61">
      <w:pPr>
        <w:rPr>
          <w:i/>
          <w:lang w:val="ru-RU"/>
        </w:rPr>
      </w:pPr>
    </w:p>
    <w:p w:rsidR="00EA5BDF" w:rsidRDefault="00EA5BDF" w:rsidP="00E75E61">
      <w:pPr>
        <w:rPr>
          <w:i/>
          <w:lang w:val="ru-RU"/>
        </w:rPr>
      </w:pPr>
    </w:p>
    <w:p w:rsidR="00EA5BDF" w:rsidRDefault="00EA5BDF" w:rsidP="00E75E61">
      <w:pPr>
        <w:rPr>
          <w:b/>
          <w:i/>
          <w:lang w:val="ru-RU"/>
        </w:rPr>
      </w:pPr>
      <w:r>
        <w:rPr>
          <w:b/>
          <w:i/>
          <w:lang w:val="ru-RU"/>
        </w:rPr>
        <w:t>Дата:…………………                                                  Декларатор:……………………</w:t>
      </w:r>
    </w:p>
    <w:p w:rsidR="00EA5BDF" w:rsidRDefault="00EA5BDF" w:rsidP="00E75E61">
      <w:pPr>
        <w:rPr>
          <w:b/>
          <w:i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/име и подпис/</w:t>
      </w:r>
    </w:p>
    <w:p w:rsidR="00EA5BDF" w:rsidRDefault="00EA5BDF" w:rsidP="00E75E61">
      <w:pPr>
        <w:jc w:val="both"/>
        <w:rPr>
          <w:lang w:val="ru-RU"/>
        </w:rPr>
      </w:pPr>
    </w:p>
    <w:p w:rsidR="00EA5BDF" w:rsidRPr="00E75E61" w:rsidRDefault="00EA5BDF" w:rsidP="00B2388A">
      <w:pPr>
        <w:jc w:val="both"/>
        <w:rPr>
          <w:lang w:val="ru-RU"/>
        </w:rPr>
      </w:pPr>
    </w:p>
    <w:p w:rsidR="00EA5BDF" w:rsidRDefault="00EA5BDF" w:rsidP="00B2388A">
      <w:pPr>
        <w:jc w:val="both"/>
      </w:pPr>
    </w:p>
    <w:p w:rsidR="00EA5BDF" w:rsidRDefault="00EA5BDF" w:rsidP="00B2388A">
      <w:pPr>
        <w:jc w:val="both"/>
      </w:pPr>
    </w:p>
    <w:sectPr w:rsidR="00EA5BDF" w:rsidSect="00FD4AF9">
      <w:headerReference w:type="default" r:id="rId6"/>
      <w:footerReference w:type="default" r:id="rId7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DF" w:rsidRDefault="00EA5BDF" w:rsidP="00C5450D">
      <w:r>
        <w:separator/>
      </w:r>
    </w:p>
  </w:endnote>
  <w:endnote w:type="continuationSeparator" w:id="0">
    <w:p w:rsidR="00EA5BDF" w:rsidRDefault="00EA5BDF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DF" w:rsidRDefault="00EA5BDF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EA5BDF" w:rsidRPr="00BD62F9" w:rsidRDefault="00EA5BDF" w:rsidP="00C5450D">
    <w:pPr>
      <w:pStyle w:val="Footer"/>
      <w:jc w:val="center"/>
      <w:rPr>
        <w:i/>
        <w:sz w:val="12"/>
        <w:szCs w:val="12"/>
        <w:lang w:val="en-US"/>
      </w:rPr>
    </w:pPr>
  </w:p>
  <w:p w:rsidR="00EA5BDF" w:rsidRPr="00E47F13" w:rsidRDefault="00EA5BDF" w:rsidP="00B2388A">
    <w:pPr>
      <w:pStyle w:val="Footer"/>
      <w:jc w:val="center"/>
      <w:rPr>
        <w:rFonts w:ascii="Verdana" w:hAnsi="Verdana"/>
        <w:i/>
        <w:sz w:val="16"/>
        <w:szCs w:val="16"/>
      </w:rPr>
    </w:pPr>
    <w:r w:rsidRPr="00E47F13">
      <w:rPr>
        <w:rFonts w:ascii="Verdana" w:hAnsi="Verdana"/>
        <w:i/>
        <w:sz w:val="16"/>
        <w:szCs w:val="16"/>
      </w:rPr>
      <w:t>Проект „Приеми ме 2015“</w:t>
    </w:r>
    <w:r w:rsidRPr="00E47F13">
      <w:rPr>
        <w:rFonts w:ascii="Verdana" w:hAnsi="Verdana"/>
        <w:i/>
        <w:sz w:val="16"/>
        <w:szCs w:val="16"/>
        <w:lang w:val="en-US"/>
      </w:rPr>
      <w:t xml:space="preserve"> - BG05M9OP001-2.003-0</w:t>
    </w:r>
    <w:r w:rsidRPr="00E47F13">
      <w:rPr>
        <w:rFonts w:ascii="Verdana" w:hAnsi="Verdana"/>
        <w:i/>
        <w:sz w:val="16"/>
        <w:szCs w:val="16"/>
      </w:rPr>
      <w:t>00</w:t>
    </w:r>
    <w:r w:rsidRPr="00E47F13">
      <w:rPr>
        <w:rFonts w:ascii="Verdana" w:hAnsi="Verdana"/>
        <w:i/>
        <w:sz w:val="16"/>
        <w:szCs w:val="16"/>
        <w:lang w:val="en-US"/>
      </w:rPr>
      <w:t>1-C01</w:t>
    </w:r>
    <w:r w:rsidRPr="00E47F13">
      <w:rPr>
        <w:rFonts w:ascii="Verdana" w:hAnsi="Verdana"/>
        <w:i/>
        <w:sz w:val="16"/>
        <w:szCs w:val="16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EA5BDF" w:rsidRPr="0065796A" w:rsidRDefault="00EA5BDF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DF" w:rsidRDefault="00EA5BDF" w:rsidP="00C5450D">
      <w:r>
        <w:separator/>
      </w:r>
    </w:p>
  </w:footnote>
  <w:footnote w:type="continuationSeparator" w:id="0">
    <w:p w:rsidR="00EA5BDF" w:rsidRDefault="00EA5BDF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DF" w:rsidRDefault="00EA5BDF" w:rsidP="002C454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68.75pt;height:59.25pt;visibility:visible">
          <v:imagedata r:id="rId1" o:title=""/>
        </v:shape>
      </w:pict>
    </w:r>
    <w:r>
      <w:tab/>
    </w:r>
    <w:r>
      <w:rPr>
        <w:noProof/>
      </w:rPr>
      <w:tab/>
    </w:r>
    <w:r>
      <w:rPr>
        <w:noProof/>
      </w:rPr>
      <w:pict>
        <v:shape id="Picture 11" o:spid="_x0000_i1028" type="#_x0000_t75" style="width:162.75pt;height:63.75pt;visibility:visible">
          <v:imagedata r:id="rId2" o:title="" cropbottom="5403f" cropright="5242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3E"/>
    <w:rsid w:val="00012631"/>
    <w:rsid w:val="00047DDE"/>
    <w:rsid w:val="00051C87"/>
    <w:rsid w:val="000F1A76"/>
    <w:rsid w:val="00114D46"/>
    <w:rsid w:val="00127AB7"/>
    <w:rsid w:val="001D0D90"/>
    <w:rsid w:val="00281C22"/>
    <w:rsid w:val="00285A16"/>
    <w:rsid w:val="002C4547"/>
    <w:rsid w:val="002C5A74"/>
    <w:rsid w:val="00345A28"/>
    <w:rsid w:val="003D29AF"/>
    <w:rsid w:val="00446B8F"/>
    <w:rsid w:val="004B61E3"/>
    <w:rsid w:val="004C7BF5"/>
    <w:rsid w:val="004E09B2"/>
    <w:rsid w:val="00594CC5"/>
    <w:rsid w:val="005C4B92"/>
    <w:rsid w:val="0065193E"/>
    <w:rsid w:val="0065796A"/>
    <w:rsid w:val="006B7C00"/>
    <w:rsid w:val="006D3A5F"/>
    <w:rsid w:val="007126B9"/>
    <w:rsid w:val="00712D6E"/>
    <w:rsid w:val="00713782"/>
    <w:rsid w:val="007218C3"/>
    <w:rsid w:val="00756CB4"/>
    <w:rsid w:val="00760ED5"/>
    <w:rsid w:val="00763535"/>
    <w:rsid w:val="007D604F"/>
    <w:rsid w:val="008278E3"/>
    <w:rsid w:val="00864E44"/>
    <w:rsid w:val="008F5EAF"/>
    <w:rsid w:val="008F73AA"/>
    <w:rsid w:val="009179FE"/>
    <w:rsid w:val="00954B1F"/>
    <w:rsid w:val="00957235"/>
    <w:rsid w:val="00973554"/>
    <w:rsid w:val="009A0B8F"/>
    <w:rsid w:val="00A356AF"/>
    <w:rsid w:val="00A75C47"/>
    <w:rsid w:val="00A955A7"/>
    <w:rsid w:val="00B2388A"/>
    <w:rsid w:val="00B84099"/>
    <w:rsid w:val="00BD62F9"/>
    <w:rsid w:val="00BF2BFC"/>
    <w:rsid w:val="00BF49B9"/>
    <w:rsid w:val="00C12ECE"/>
    <w:rsid w:val="00C5450D"/>
    <w:rsid w:val="00C85431"/>
    <w:rsid w:val="00CC2E7E"/>
    <w:rsid w:val="00D03F65"/>
    <w:rsid w:val="00D3188D"/>
    <w:rsid w:val="00D476D8"/>
    <w:rsid w:val="00DB735D"/>
    <w:rsid w:val="00DC11F1"/>
    <w:rsid w:val="00E47F13"/>
    <w:rsid w:val="00E651CA"/>
    <w:rsid w:val="00E75E61"/>
    <w:rsid w:val="00EA5BDF"/>
    <w:rsid w:val="00EA6C9B"/>
    <w:rsid w:val="00EC3EEA"/>
    <w:rsid w:val="00EE1057"/>
    <w:rsid w:val="00F41CD1"/>
    <w:rsid w:val="00F823F5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9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rFonts w:cs="Times New Roman"/>
      <w:color w:val="0000FF"/>
      <w:u w:val="single"/>
    </w:rPr>
  </w:style>
  <w:style w:type="paragraph" w:customStyle="1" w:styleId="Aaoeeu">
    <w:name w:val="Aaoeeu"/>
    <w:uiPriority w:val="99"/>
    <w:rsid w:val="00E75E61"/>
    <w:pPr>
      <w:widowControl w:val="0"/>
    </w:pPr>
    <w:rPr>
      <w:sz w:val="20"/>
      <w:szCs w:val="20"/>
      <w:lang w:val="en-US" w:eastAsia="en-US"/>
    </w:rPr>
  </w:style>
  <w:style w:type="paragraph" w:customStyle="1" w:styleId="Aeeaoaeaa1">
    <w:name w:val="A?eeaoae?aa 1"/>
    <w:basedOn w:val="Aaoeeu"/>
    <w:next w:val="Aaoeeu"/>
    <w:uiPriority w:val="99"/>
    <w:rsid w:val="00E75E61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E75E6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E75E6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E75E61"/>
    <w:pPr>
      <w:keepNext/>
      <w:jc w:val="right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536</Words>
  <Characters>3061</Characters>
  <Application>Microsoft Office Outlook</Application>
  <DocSecurity>0</DocSecurity>
  <Lines>0</Lines>
  <Paragraphs>0</Paragraphs>
  <ScaleCrop>false</ScaleCrop>
  <Company>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SU_HD</cp:lastModifiedBy>
  <cp:revision>4</cp:revision>
  <cp:lastPrinted>2017-02-13T08:13:00Z</cp:lastPrinted>
  <dcterms:created xsi:type="dcterms:W3CDTF">2016-04-08T09:41:00Z</dcterms:created>
  <dcterms:modified xsi:type="dcterms:W3CDTF">2017-02-13T08:15:00Z</dcterms:modified>
</cp:coreProperties>
</file>